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85"/>
        <w:gridCol w:w="1701"/>
        <w:gridCol w:w="1559"/>
        <w:gridCol w:w="1418"/>
        <w:gridCol w:w="1433"/>
      </w:tblGrid>
      <w:tr w:rsidR="007A7EF5" w14:paraId="3954F3BF" w14:textId="77777777" w:rsidTr="00372A7D">
        <w:tc>
          <w:tcPr>
            <w:tcW w:w="3085" w:type="dxa"/>
          </w:tcPr>
          <w:p w14:paraId="2B48F138" w14:textId="77777777" w:rsidR="007A7EF5" w:rsidRPr="00753ACE" w:rsidRDefault="007A7EF5" w:rsidP="00372A7D">
            <w:pPr>
              <w:pStyle w:val="BodyText"/>
              <w:rPr>
                <w:b/>
              </w:rPr>
            </w:pPr>
            <w:r w:rsidRPr="00753ACE">
              <w:rPr>
                <w:b/>
              </w:rPr>
              <w:t>Project Title</w:t>
            </w:r>
          </w:p>
        </w:tc>
        <w:tc>
          <w:tcPr>
            <w:tcW w:w="6111" w:type="dxa"/>
            <w:gridSpan w:val="4"/>
          </w:tcPr>
          <w:p w14:paraId="285AAABE" w14:textId="59A3DD38" w:rsidR="007A7EF5" w:rsidRDefault="007A7EF5" w:rsidP="006634D4">
            <w:pPr>
              <w:pStyle w:val="BodyText"/>
            </w:pPr>
          </w:p>
        </w:tc>
      </w:tr>
      <w:tr w:rsidR="007A7EF5" w14:paraId="7A9B6906" w14:textId="77777777" w:rsidTr="00372A7D">
        <w:tc>
          <w:tcPr>
            <w:tcW w:w="3085" w:type="dxa"/>
          </w:tcPr>
          <w:p w14:paraId="265943B9" w14:textId="18EC9BB9" w:rsidR="007A7EF5" w:rsidRPr="00753ACE" w:rsidRDefault="007A7EF5" w:rsidP="00372A7D">
            <w:pPr>
              <w:pStyle w:val="BodyText"/>
              <w:rPr>
                <w:b/>
              </w:rPr>
            </w:pPr>
            <w:r>
              <w:rPr>
                <w:b/>
              </w:rPr>
              <w:t>Main Objective</w:t>
            </w:r>
          </w:p>
        </w:tc>
        <w:tc>
          <w:tcPr>
            <w:tcW w:w="6111" w:type="dxa"/>
            <w:gridSpan w:val="4"/>
          </w:tcPr>
          <w:p w14:paraId="4987D24B" w14:textId="7E6A96D7" w:rsidR="007A7EF5" w:rsidRDefault="007A7EF5" w:rsidP="006634D4">
            <w:pPr>
              <w:pStyle w:val="BodyText"/>
            </w:pPr>
          </w:p>
        </w:tc>
      </w:tr>
      <w:tr w:rsidR="007A7EF5" w14:paraId="399798C6" w14:textId="77777777" w:rsidTr="00372A7D">
        <w:tc>
          <w:tcPr>
            <w:tcW w:w="3085" w:type="dxa"/>
          </w:tcPr>
          <w:p w14:paraId="37190CF5" w14:textId="77777777" w:rsidR="007A7EF5" w:rsidRDefault="007A7EF5" w:rsidP="00372A7D">
            <w:pPr>
              <w:pStyle w:val="BodyText"/>
              <w:rPr>
                <w:b/>
              </w:rPr>
            </w:pPr>
            <w:r w:rsidRPr="00E019CD">
              <w:rPr>
                <w:b/>
              </w:rPr>
              <w:t>Why this research is needed</w:t>
            </w:r>
          </w:p>
          <w:p w14:paraId="5712DD8E" w14:textId="77777777" w:rsidR="007A7EF5" w:rsidRDefault="007A7EF5" w:rsidP="00372A7D">
            <w:pPr>
              <w:pStyle w:val="BodyText"/>
              <w:rPr>
                <w:b/>
              </w:rPr>
            </w:pPr>
          </w:p>
        </w:tc>
        <w:tc>
          <w:tcPr>
            <w:tcW w:w="6111" w:type="dxa"/>
            <w:gridSpan w:val="4"/>
          </w:tcPr>
          <w:p w14:paraId="70C5AEA4" w14:textId="77777777" w:rsidR="008B57FD" w:rsidRDefault="008B57FD" w:rsidP="00703310">
            <w:pPr>
              <w:rPr>
                <w:b w:val="0"/>
                <w:color w:val="000000" w:themeColor="text1"/>
              </w:rPr>
            </w:pPr>
          </w:p>
          <w:p w14:paraId="47C0ED8A" w14:textId="77777777" w:rsidR="00025DAE" w:rsidRDefault="00025DAE" w:rsidP="00703310">
            <w:pPr>
              <w:rPr>
                <w:b w:val="0"/>
                <w:color w:val="000000" w:themeColor="text1"/>
              </w:rPr>
            </w:pPr>
          </w:p>
          <w:p w14:paraId="075093FB" w14:textId="77777777" w:rsidR="00025DAE" w:rsidRDefault="00025DAE" w:rsidP="00703310">
            <w:pPr>
              <w:rPr>
                <w:b w:val="0"/>
                <w:color w:val="000000" w:themeColor="text1"/>
              </w:rPr>
            </w:pPr>
          </w:p>
          <w:p w14:paraId="5B03AC7B" w14:textId="77777777" w:rsidR="00025DAE" w:rsidRDefault="00025DAE" w:rsidP="00703310">
            <w:pPr>
              <w:rPr>
                <w:b w:val="0"/>
                <w:color w:val="000000" w:themeColor="text1"/>
              </w:rPr>
            </w:pPr>
          </w:p>
          <w:p w14:paraId="09CA8687" w14:textId="5A29ACB7" w:rsidR="00025DAE" w:rsidRPr="00703310" w:rsidRDefault="00025DAE" w:rsidP="00703310">
            <w:pPr>
              <w:rPr>
                <w:b w:val="0"/>
                <w:color w:val="000000" w:themeColor="text1"/>
              </w:rPr>
            </w:pPr>
          </w:p>
        </w:tc>
      </w:tr>
      <w:tr w:rsidR="007A7EF5" w14:paraId="294D2470" w14:textId="77777777" w:rsidTr="00372A7D">
        <w:tc>
          <w:tcPr>
            <w:tcW w:w="3085" w:type="dxa"/>
          </w:tcPr>
          <w:p w14:paraId="07CCB275" w14:textId="547B978A" w:rsidR="007A7EF5" w:rsidRPr="00753ACE" w:rsidRDefault="007A7EF5" w:rsidP="00372A7D">
            <w:pPr>
              <w:pStyle w:val="BodyText"/>
              <w:rPr>
                <w:b/>
              </w:rPr>
            </w:pPr>
            <w:r w:rsidRPr="00753ACE">
              <w:rPr>
                <w:b/>
              </w:rPr>
              <w:t>Project Elements &amp; Details</w:t>
            </w:r>
          </w:p>
          <w:p w14:paraId="52E6F3C4" w14:textId="77777777" w:rsidR="007A7EF5" w:rsidRDefault="007A7EF5" w:rsidP="00372A7D">
            <w:pPr>
              <w:pStyle w:val="BodyText"/>
            </w:pPr>
          </w:p>
        </w:tc>
        <w:tc>
          <w:tcPr>
            <w:tcW w:w="6111" w:type="dxa"/>
            <w:gridSpan w:val="4"/>
          </w:tcPr>
          <w:p w14:paraId="1BC6C670" w14:textId="77777777" w:rsidR="00A2476A" w:rsidRDefault="00A2476A" w:rsidP="009E6B0D">
            <w:pPr>
              <w:pStyle w:val="BodyText"/>
            </w:pPr>
          </w:p>
          <w:p w14:paraId="21000172" w14:textId="77777777" w:rsidR="00025DAE" w:rsidRDefault="00025DAE" w:rsidP="009E6B0D">
            <w:pPr>
              <w:pStyle w:val="BodyText"/>
            </w:pPr>
          </w:p>
          <w:p w14:paraId="0C488CA8" w14:textId="77777777" w:rsidR="00025DAE" w:rsidRDefault="00025DAE" w:rsidP="009E6B0D">
            <w:pPr>
              <w:pStyle w:val="BodyText"/>
            </w:pPr>
          </w:p>
          <w:p w14:paraId="3DBFAC8E" w14:textId="77777777" w:rsidR="00025DAE" w:rsidRDefault="00025DAE" w:rsidP="009E6B0D">
            <w:pPr>
              <w:pStyle w:val="BodyText"/>
            </w:pPr>
          </w:p>
          <w:p w14:paraId="6F5BA16F" w14:textId="0AEE9431" w:rsidR="00025DAE" w:rsidRDefault="00025DAE" w:rsidP="009E6B0D">
            <w:pPr>
              <w:pStyle w:val="BodyText"/>
            </w:pPr>
          </w:p>
        </w:tc>
      </w:tr>
      <w:tr w:rsidR="007A7EF5" w14:paraId="6D2DB9B8" w14:textId="77777777" w:rsidTr="00372A7D">
        <w:tblPrEx>
          <w:tblBorders>
            <w:insideH w:val="single" w:sz="12" w:space="0" w:color="auto"/>
            <w:insideV w:val="single" w:sz="8" w:space="0" w:color="auto"/>
          </w:tblBorders>
        </w:tblPrEx>
        <w:tc>
          <w:tcPr>
            <w:tcW w:w="3085" w:type="dxa"/>
          </w:tcPr>
          <w:p w14:paraId="03F3F8A5" w14:textId="77777777" w:rsidR="007A7EF5" w:rsidRDefault="007A7EF5" w:rsidP="00372A7D">
            <w:pPr>
              <w:pStyle w:val="BodyText"/>
            </w:pPr>
            <w:r w:rsidRPr="006B3584">
              <w:rPr>
                <w:b/>
              </w:rPr>
              <w:t>Course</w:t>
            </w:r>
            <w:r>
              <w:rPr>
                <w:b/>
              </w:rPr>
              <w:t xml:space="preserve"> </w:t>
            </w:r>
            <w:r w:rsidRPr="006D4C96">
              <w:rPr>
                <w:b/>
                <w:sz w:val="16"/>
                <w:szCs w:val="16"/>
              </w:rPr>
              <w:t>(Leave blank if uncertain)</w:t>
            </w:r>
          </w:p>
        </w:tc>
        <w:tc>
          <w:tcPr>
            <w:tcW w:w="1701" w:type="dxa"/>
          </w:tcPr>
          <w:p w14:paraId="41968352" w14:textId="730C31C1" w:rsidR="007A7EF5" w:rsidRPr="008B06A8" w:rsidRDefault="007A7EF5" w:rsidP="00372A7D">
            <w:pPr>
              <w:pStyle w:val="BodyText"/>
              <w:rPr>
                <w:rFonts w:ascii="Symbol" w:hAnsi="Symbol"/>
              </w:rPr>
            </w:pPr>
            <w:r>
              <w:t>Undergrad</w:t>
            </w:r>
            <w:r w:rsidR="00AA41D8">
              <w:t xml:space="preserve">  </w:t>
            </w:r>
            <w:sdt>
              <w:sdtPr>
                <w:id w:val="-1583519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41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4638AF2A" w14:textId="2E05D889" w:rsidR="007A7EF5" w:rsidRDefault="007A7EF5" w:rsidP="00372A7D">
            <w:pPr>
              <w:pStyle w:val="BodyText"/>
            </w:pPr>
            <w:r>
              <w:t>Honours</w:t>
            </w:r>
            <w:r w:rsidR="00AA41D8">
              <w:t xml:space="preserve">   </w:t>
            </w:r>
            <w:sdt>
              <w:sdtPr>
                <w:id w:val="-62847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41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07A4B7F3" w14:textId="645F5FEE" w:rsidR="007A7EF5" w:rsidRDefault="00467AD1" w:rsidP="00372A7D">
            <w:pPr>
              <w:pStyle w:val="BodyText"/>
            </w:pPr>
            <w:r>
              <w:t>Masters</w:t>
            </w:r>
            <w:r w:rsidR="00AA41D8">
              <w:t xml:space="preserve">  </w:t>
            </w:r>
            <w:sdt>
              <w:sdtPr>
                <w:id w:val="1324393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41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33" w:type="dxa"/>
          </w:tcPr>
          <w:p w14:paraId="5531A903" w14:textId="72144AEF" w:rsidR="007A7EF5" w:rsidRDefault="00467AD1" w:rsidP="00372A7D">
            <w:pPr>
              <w:pStyle w:val="BodyText"/>
            </w:pPr>
            <w:r>
              <w:t>PhD</w:t>
            </w:r>
            <w:r w:rsidR="00AA41D8">
              <w:t xml:space="preserve">  </w:t>
            </w:r>
            <w:sdt>
              <w:sdtPr>
                <w:id w:val="-163224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41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2EA5BA0C" w14:textId="77777777" w:rsidR="00380FCA" w:rsidRDefault="00380FCA">
      <w:pPr>
        <w:rPr>
          <w:b w:val="0"/>
        </w:rPr>
      </w:pPr>
    </w:p>
    <w:p w14:paraId="0E3ABBB0" w14:textId="6BA1324F" w:rsidR="007A7EF5" w:rsidRPr="006B3584" w:rsidRDefault="007A7EF5" w:rsidP="007A7EF5">
      <w:pPr>
        <w:pStyle w:val="BodyText"/>
        <w:rPr>
          <w:b/>
        </w:rPr>
      </w:pPr>
      <w:r w:rsidRPr="006B3584">
        <w:rPr>
          <w:b/>
        </w:rPr>
        <w:t>Project Allocation Information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85"/>
        <w:gridCol w:w="6111"/>
      </w:tblGrid>
      <w:tr w:rsidR="007A7EF5" w14:paraId="5B50D260" w14:textId="77777777" w:rsidTr="00372A7D">
        <w:tc>
          <w:tcPr>
            <w:tcW w:w="3085" w:type="dxa"/>
          </w:tcPr>
          <w:p w14:paraId="7E3EFB5E" w14:textId="77777777" w:rsidR="007A7EF5" w:rsidRPr="00753ACE" w:rsidRDefault="007A7EF5" w:rsidP="00372A7D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Student/s </w:t>
            </w:r>
          </w:p>
        </w:tc>
        <w:tc>
          <w:tcPr>
            <w:tcW w:w="6111" w:type="dxa"/>
          </w:tcPr>
          <w:p w14:paraId="513E3A56" w14:textId="03F490DE" w:rsidR="007A7EF5" w:rsidRDefault="007A7EF5" w:rsidP="00372A7D">
            <w:pPr>
              <w:pStyle w:val="BodyText"/>
            </w:pPr>
          </w:p>
        </w:tc>
      </w:tr>
      <w:tr w:rsidR="007A7EF5" w14:paraId="7BF677EE" w14:textId="77777777" w:rsidTr="00372A7D">
        <w:tc>
          <w:tcPr>
            <w:tcW w:w="3085" w:type="dxa"/>
          </w:tcPr>
          <w:p w14:paraId="46A3A49C" w14:textId="77777777" w:rsidR="007A7EF5" w:rsidRDefault="007A7EF5" w:rsidP="00372A7D">
            <w:pPr>
              <w:pStyle w:val="BodyText"/>
            </w:pPr>
            <w:r>
              <w:rPr>
                <w:b/>
              </w:rPr>
              <w:t>Institution</w:t>
            </w:r>
          </w:p>
        </w:tc>
        <w:tc>
          <w:tcPr>
            <w:tcW w:w="6111" w:type="dxa"/>
          </w:tcPr>
          <w:p w14:paraId="0EEED88E" w14:textId="5866589B" w:rsidR="007A7EF5" w:rsidRDefault="007A7EF5" w:rsidP="00372A7D">
            <w:pPr>
              <w:pStyle w:val="BodyText"/>
            </w:pPr>
          </w:p>
        </w:tc>
      </w:tr>
      <w:tr w:rsidR="007A7EF5" w14:paraId="387537F7" w14:textId="77777777" w:rsidTr="00372A7D">
        <w:tc>
          <w:tcPr>
            <w:tcW w:w="3085" w:type="dxa"/>
          </w:tcPr>
          <w:p w14:paraId="3963D614" w14:textId="77777777" w:rsidR="007A7EF5" w:rsidRPr="00753ACE" w:rsidRDefault="007A7EF5" w:rsidP="00372A7D">
            <w:pPr>
              <w:pStyle w:val="BodyText"/>
              <w:rPr>
                <w:b/>
              </w:rPr>
            </w:pPr>
            <w:r>
              <w:rPr>
                <w:b/>
              </w:rPr>
              <w:t>Institution Supervisor</w:t>
            </w:r>
          </w:p>
        </w:tc>
        <w:tc>
          <w:tcPr>
            <w:tcW w:w="6111" w:type="dxa"/>
          </w:tcPr>
          <w:p w14:paraId="46189768" w14:textId="696228D8" w:rsidR="00372A7D" w:rsidRDefault="00372A7D" w:rsidP="00372A7D">
            <w:pPr>
              <w:pStyle w:val="BodyText"/>
            </w:pPr>
          </w:p>
        </w:tc>
      </w:tr>
    </w:tbl>
    <w:p w14:paraId="556E7241" w14:textId="77777777" w:rsidR="00025DAE" w:rsidRDefault="00025DAE" w:rsidP="007A7EF5">
      <w:pPr>
        <w:pStyle w:val="BodyText"/>
        <w:rPr>
          <w:b/>
        </w:rPr>
      </w:pPr>
    </w:p>
    <w:p w14:paraId="533795C0" w14:textId="6E873E50" w:rsidR="007A7EF5" w:rsidRPr="006B3584" w:rsidRDefault="007A7EF5" w:rsidP="007A7EF5">
      <w:pPr>
        <w:pStyle w:val="BodyText"/>
        <w:rPr>
          <w:b/>
        </w:rPr>
      </w:pPr>
      <w:r>
        <w:rPr>
          <w:b/>
        </w:rPr>
        <w:t>Miscellaneous</w:t>
      </w:r>
      <w:r w:rsidRPr="006B3584">
        <w:rPr>
          <w:b/>
        </w:rPr>
        <w:t xml:space="preserve"> Information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1B5B01" w:rsidRPr="003F0BBF" w14:paraId="3563C5C8" w14:textId="77777777" w:rsidTr="00662661">
        <w:trPr>
          <w:trHeight w:val="2162"/>
        </w:trPr>
        <w:tc>
          <w:tcPr>
            <w:tcW w:w="9242" w:type="dxa"/>
          </w:tcPr>
          <w:p w14:paraId="1678DA84" w14:textId="7EAABDF6" w:rsidR="001B5B01" w:rsidRPr="004319F1" w:rsidRDefault="00503C64" w:rsidP="0002277D">
            <w:pPr>
              <w:rPr>
                <w:b w:val="0"/>
                <w:color w:val="auto"/>
                <w:szCs w:val="22"/>
              </w:rPr>
            </w:pPr>
            <w:r w:rsidRPr="004319F1">
              <w:rPr>
                <w:b w:val="0"/>
                <w:color w:val="auto"/>
                <w:szCs w:val="22"/>
              </w:rPr>
              <w:t xml:space="preserve">The </w:t>
            </w:r>
            <w:r w:rsidR="00767159" w:rsidRPr="004319F1">
              <w:rPr>
                <w:b w:val="0"/>
                <w:color w:val="auto"/>
                <w:szCs w:val="22"/>
              </w:rPr>
              <w:t>incumbent</w:t>
            </w:r>
            <w:r w:rsidRPr="004319F1">
              <w:rPr>
                <w:b w:val="0"/>
                <w:color w:val="auto"/>
                <w:szCs w:val="22"/>
              </w:rPr>
              <w:t xml:space="preserve"> must be </w:t>
            </w:r>
            <w:r w:rsidR="00025DAE" w:rsidRPr="004319F1">
              <w:rPr>
                <w:b w:val="0"/>
                <w:color w:val="auto"/>
                <w:szCs w:val="22"/>
              </w:rPr>
              <w:t>prepared to present</w:t>
            </w:r>
            <w:r w:rsidR="003F0BBF" w:rsidRPr="004319F1">
              <w:rPr>
                <w:b w:val="0"/>
                <w:color w:val="auto"/>
                <w:szCs w:val="22"/>
              </w:rPr>
              <w:t xml:space="preserve"> to ACLCA</w:t>
            </w:r>
            <w:r w:rsidR="00BE70FE" w:rsidRPr="004319F1">
              <w:rPr>
                <w:b w:val="0"/>
                <w:color w:val="auto"/>
                <w:szCs w:val="22"/>
              </w:rPr>
              <w:t xml:space="preserve"> SA</w:t>
            </w:r>
            <w:r w:rsidR="00767159" w:rsidRPr="004319F1">
              <w:rPr>
                <w:b w:val="0"/>
                <w:color w:val="auto"/>
                <w:szCs w:val="22"/>
              </w:rPr>
              <w:t xml:space="preserve"> committee and members</w:t>
            </w:r>
            <w:r w:rsidR="0002277D" w:rsidRPr="004319F1">
              <w:rPr>
                <w:b w:val="0"/>
                <w:color w:val="auto"/>
                <w:szCs w:val="22"/>
              </w:rPr>
              <w:t xml:space="preserve"> </w:t>
            </w:r>
            <w:r w:rsidR="0002277D" w:rsidRPr="004319F1">
              <w:rPr>
                <w:b w:val="0"/>
                <w:color w:val="auto"/>
                <w:szCs w:val="22"/>
              </w:rPr>
              <w:t>on progress in 3 x instalments (progress report at end of semester 1 and 2 and final report at end of semester 3 – or equivalent progress reports across the project timeframe if project is being completed over a shorter duration)</w:t>
            </w:r>
          </w:p>
        </w:tc>
      </w:tr>
    </w:tbl>
    <w:p w14:paraId="6BD29849" w14:textId="41DE7D03" w:rsidR="00B35DD5" w:rsidRPr="003F0BBF" w:rsidRDefault="008B57FD" w:rsidP="00467AD1">
      <w:pPr>
        <w:rPr>
          <w:rFonts w:asciiTheme="minorHAnsi" w:eastAsiaTheme="minorHAnsi" w:hAnsiTheme="minorHAnsi" w:cstheme="minorBidi"/>
          <w:b w:val="0"/>
          <w:color w:val="auto"/>
          <w:szCs w:val="22"/>
        </w:rPr>
      </w:pPr>
      <w:r w:rsidRPr="003F0BBF">
        <w:rPr>
          <w:rFonts w:asciiTheme="minorHAnsi" w:eastAsiaTheme="minorHAnsi" w:hAnsiTheme="minorHAnsi" w:cstheme="minorBidi"/>
          <w:b w:val="0"/>
          <w:color w:val="auto"/>
          <w:szCs w:val="22"/>
        </w:rPr>
        <w:fldChar w:fldCharType="begin"/>
      </w:r>
      <w:r w:rsidRPr="003F0BBF">
        <w:rPr>
          <w:rFonts w:asciiTheme="minorHAnsi" w:eastAsiaTheme="minorHAnsi" w:hAnsiTheme="minorHAnsi" w:cstheme="minorBidi"/>
          <w:b w:val="0"/>
          <w:color w:val="auto"/>
          <w:szCs w:val="22"/>
        </w:rPr>
        <w:instrText xml:space="preserve"> ADDIN EN.REFLIST </w:instrText>
      </w:r>
      <w:r w:rsidRPr="003F0BBF">
        <w:rPr>
          <w:rFonts w:asciiTheme="minorHAnsi" w:eastAsiaTheme="minorHAnsi" w:hAnsiTheme="minorHAnsi" w:cstheme="minorBidi"/>
          <w:b w:val="0"/>
          <w:color w:val="auto"/>
          <w:szCs w:val="22"/>
        </w:rPr>
        <w:fldChar w:fldCharType="end"/>
      </w:r>
    </w:p>
    <w:sectPr w:rsidR="00B35DD5" w:rsidRPr="003F0BBF" w:rsidSect="008E56A7">
      <w:headerReference w:type="even" r:id="rId11"/>
      <w:headerReference w:type="default" r:id="rId12"/>
      <w:headerReference w:type="first" r:id="rId13"/>
      <w:pgSz w:w="11907" w:h="16840" w:code="9"/>
      <w:pgMar w:top="2410" w:right="907" w:bottom="1418" w:left="1701" w:header="709" w:footer="14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FFC32" w14:textId="77777777" w:rsidR="003F53E5" w:rsidRDefault="003F53E5">
      <w:r>
        <w:separator/>
      </w:r>
    </w:p>
  </w:endnote>
  <w:endnote w:type="continuationSeparator" w:id="0">
    <w:p w14:paraId="072F4FDE" w14:textId="77777777" w:rsidR="003F53E5" w:rsidRDefault="003F5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B0260" w14:textId="77777777" w:rsidR="003F53E5" w:rsidRDefault="003F53E5">
      <w:r>
        <w:separator/>
      </w:r>
    </w:p>
  </w:footnote>
  <w:footnote w:type="continuationSeparator" w:id="0">
    <w:p w14:paraId="5D1BE07E" w14:textId="77777777" w:rsidR="003F53E5" w:rsidRDefault="003F5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82FEC" w14:textId="63818FB6" w:rsidR="006E7116" w:rsidRDefault="006E711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709440" behindDoc="0" locked="0" layoutInCell="1" allowOverlap="1" wp14:anchorId="7C7324C9" wp14:editId="6E676F8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0795" b="4445"/>
              <wp:wrapNone/>
              <wp:docPr id="4" name="Text Box 4" descr="RMIT Classification: Trus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1D92A4" w14:textId="018F95B1" w:rsidR="006E7116" w:rsidRPr="006E7116" w:rsidRDefault="006E7116" w:rsidP="006E7116">
                          <w:pPr>
                            <w:rPr>
                              <w:rFonts w:ascii="Calibri" w:eastAsia="Calibri" w:hAnsi="Calibri" w:cs="Calibri"/>
                              <w:noProof/>
                              <w:color w:val="EEDC00"/>
                              <w:sz w:val="24"/>
                              <w:szCs w:val="24"/>
                            </w:rPr>
                          </w:pPr>
                          <w:r w:rsidRPr="006E7116">
                            <w:rPr>
                              <w:rFonts w:ascii="Calibri" w:eastAsia="Calibri" w:hAnsi="Calibri" w:cs="Calibri"/>
                              <w:noProof/>
                              <w:color w:val="EEDC00"/>
                              <w:sz w:val="24"/>
                              <w:szCs w:val="24"/>
                            </w:rPr>
                            <w:t>RMIT Classification: Trusted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7324C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RMIT Classification: Trusted" style="position:absolute;margin-left:0;margin-top:0;width:34.95pt;height:34.95pt;z-index:2517094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81D92A4" w14:textId="018F95B1" w:rsidR="006E7116" w:rsidRPr="006E7116" w:rsidRDefault="006E7116" w:rsidP="006E7116">
                    <w:pPr>
                      <w:rPr>
                        <w:rFonts w:ascii="Calibri" w:eastAsia="Calibri" w:hAnsi="Calibri" w:cs="Calibri"/>
                        <w:noProof/>
                        <w:color w:val="EEDC00"/>
                        <w:sz w:val="24"/>
                        <w:szCs w:val="24"/>
                      </w:rPr>
                    </w:pPr>
                    <w:r w:rsidRPr="006E7116">
                      <w:rPr>
                        <w:rFonts w:ascii="Calibri" w:eastAsia="Calibri" w:hAnsi="Calibri" w:cs="Calibri"/>
                        <w:noProof/>
                        <w:color w:val="EEDC00"/>
                        <w:sz w:val="24"/>
                        <w:szCs w:val="24"/>
                      </w:rPr>
                      <w:t>RMIT Classification: Trusted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EAB88" w14:textId="1E92C567" w:rsidR="00D1799B" w:rsidRPr="00517078" w:rsidRDefault="00BE7AF6" w:rsidP="00517078">
    <w:pPr>
      <w:pStyle w:val="Header"/>
    </w:pPr>
    <w:r>
      <w:rPr>
        <w:rFonts w:ascii="Arial Black" w:hAnsi="Arial Black" w:cs="Aharoni"/>
        <w:noProof/>
        <w:sz w:val="32"/>
        <w:szCs w:val="32"/>
        <w:lang w:val="en-GB" w:eastAsia="en-GB"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7FABBDEE" wp14:editId="33DA041A">
              <wp:simplePos x="0" y="0"/>
              <wp:positionH relativeFrom="column">
                <wp:posOffset>4562475</wp:posOffset>
              </wp:positionH>
              <wp:positionV relativeFrom="paragraph">
                <wp:posOffset>-57785</wp:posOffset>
              </wp:positionV>
              <wp:extent cx="1714500" cy="790575"/>
              <wp:effectExtent l="0" t="0" r="0" b="9525"/>
              <wp:wrapNone/>
              <wp:docPr id="9136509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7905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05991B0" w14:textId="77777777" w:rsidR="00BE7AF6" w:rsidRDefault="00BE7AF6" w:rsidP="00BE7AF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B32AC29" wp14:editId="420395B3">
                                <wp:extent cx="1439181" cy="581025"/>
                                <wp:effectExtent l="0" t="0" r="8890" b="0"/>
                                <wp:docPr id="501014489" name="Picture 6" descr="A black and orange 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79530977" name="Picture 6" descr="A black and orange logo&#10;&#10;Description automatically generate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44356" cy="58311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FABBDE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59.25pt;margin-top:-4.55pt;width:135pt;height:62.2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" fillcolor="white [3201]" stroked="f" strokeweight=".5pt">
              <v:textbox>
                <w:txbxContent>
                  <w:p w14:paraId="005991B0" w14:textId="77777777" w:rsidR="00BE7AF6" w:rsidRDefault="00BE7AF6" w:rsidP="00BE7AF6">
                    <w:r>
                      <w:rPr>
                        <w:noProof/>
                      </w:rPr>
                      <w:drawing>
                        <wp:inline distT="0" distB="0" distL="0" distR="0" wp14:anchorId="5B32AC29" wp14:editId="420395B3">
                          <wp:extent cx="1439181" cy="581025"/>
                          <wp:effectExtent l="0" t="0" r="8890" b="0"/>
                          <wp:docPr id="501014489" name="Picture 6" descr="A black and orange 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79530977" name="Picture 6" descr="A black and orange logo&#10;&#10;Description automatically generate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44356" cy="58311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1799B" w:rsidRPr="003D1F23">
      <w:rPr>
        <w:rFonts w:ascii="Arial Black" w:hAnsi="Arial Black" w:cs="Aharoni"/>
        <w:noProof/>
        <w:sz w:val="40"/>
        <w:szCs w:val="40"/>
        <w:lang w:val="en-GB" w:eastAsia="en-GB"/>
      </w:rPr>
      <mc:AlternateContent>
        <mc:Choice Requires="wps">
          <w:drawing>
            <wp:anchor distT="0" distB="0" distL="114300" distR="114300" simplePos="0" relativeHeight="251610112" behindDoc="0" locked="0" layoutInCell="1" allowOverlap="1" wp14:anchorId="143459BF" wp14:editId="5D489952">
              <wp:simplePos x="0" y="0"/>
              <wp:positionH relativeFrom="page">
                <wp:posOffset>-9525</wp:posOffset>
              </wp:positionH>
              <wp:positionV relativeFrom="page">
                <wp:posOffset>0</wp:posOffset>
              </wp:positionV>
              <wp:extent cx="7595870" cy="183515"/>
              <wp:effectExtent l="0" t="0" r="5080" b="698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5870" cy="183515"/>
                      </a:xfrm>
                      <a:prstGeom prst="rect">
                        <a:avLst/>
                      </a:prstGeom>
                      <a:solidFill>
                        <a:srgbClr val="F279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E3B68D" id="Rectangle 6" o:spid="_x0000_s1026" style="position:absolute;margin-left:-.75pt;margin-top:0;width:598.1pt;height:14.45pt;z-index: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" fillcolor="#f27900" stroked="f" strokeweight="2pt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19E96" w14:textId="5DCB41B0" w:rsidR="00D1799B" w:rsidRPr="008D745D" w:rsidRDefault="00D166EF" w:rsidP="008D745D">
    <w:pPr>
      <w:pStyle w:val="Header"/>
      <w:ind w:left="-142"/>
      <w:rPr>
        <w:rFonts w:ascii="Arial Black" w:hAnsi="Arial Black" w:cs="Aharoni"/>
        <w:sz w:val="32"/>
        <w:szCs w:val="32"/>
      </w:rPr>
    </w:pPr>
    <w:r>
      <w:rPr>
        <w:rFonts w:ascii="Arial Black" w:hAnsi="Arial Black" w:cs="Aharoni"/>
        <w:noProof/>
        <w:sz w:val="32"/>
        <w:szCs w:val="32"/>
        <w:lang w:val="en-GB" w:eastAsia="en-GB"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3F017962" wp14:editId="52A8E9EF">
              <wp:simplePos x="0" y="0"/>
              <wp:positionH relativeFrom="column">
                <wp:posOffset>4406265</wp:posOffset>
              </wp:positionH>
              <wp:positionV relativeFrom="paragraph">
                <wp:posOffset>6985</wp:posOffset>
              </wp:positionV>
              <wp:extent cx="1714500" cy="790575"/>
              <wp:effectExtent l="0" t="0" r="0" b="9525"/>
              <wp:wrapNone/>
              <wp:docPr id="176277789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7905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D3C558F" w14:textId="52094C78" w:rsidR="00D166EF" w:rsidRDefault="00D166E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9C7727B" wp14:editId="1840FC43">
                                <wp:extent cx="1439181" cy="581025"/>
                                <wp:effectExtent l="0" t="0" r="8890" b="0"/>
                                <wp:docPr id="979530977" name="Picture 6" descr="A black and orange 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79530977" name="Picture 6" descr="A black and orange logo&#10;&#10;Description automatically generate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44356" cy="58311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F01796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46.95pt;margin-top:.55pt;width:135pt;height:62.2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" fillcolor="white [3201]" stroked="f" strokeweight=".5pt">
              <v:textbox>
                <w:txbxContent>
                  <w:p w14:paraId="7D3C558F" w14:textId="52094C78" w:rsidR="00D166EF" w:rsidRDefault="00D166EF">
                    <w:r>
                      <w:rPr>
                        <w:noProof/>
                      </w:rPr>
                      <w:drawing>
                        <wp:inline distT="0" distB="0" distL="0" distR="0" wp14:anchorId="49C7727B" wp14:editId="1840FC43">
                          <wp:extent cx="1439181" cy="581025"/>
                          <wp:effectExtent l="0" t="0" r="8890" b="0"/>
                          <wp:docPr id="979530977" name="Picture 6" descr="A black and orange 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79530977" name="Picture 6" descr="A black and orange logo&#10;&#10;Description automatically generate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44356" cy="58311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1799B" w:rsidRPr="008D745D">
      <w:rPr>
        <w:rFonts w:ascii="Arial Black" w:hAnsi="Arial Black" w:cs="Aharoni"/>
        <w:noProof/>
        <w:sz w:val="32"/>
        <w:szCs w:val="32"/>
        <w:lang w:val="en-GB" w:eastAsia="en-GB"/>
      </w:rPr>
      <mc:AlternateContent>
        <mc:Choice Requires="wps">
          <w:drawing>
            <wp:anchor distT="0" distB="0" distL="114300" distR="114300" simplePos="0" relativeHeight="251608064" behindDoc="0" locked="0" layoutInCell="1" allowOverlap="1" wp14:anchorId="231E45A1" wp14:editId="1DDB4920">
              <wp:simplePos x="0" y="0"/>
              <wp:positionH relativeFrom="page">
                <wp:posOffset>-9525</wp:posOffset>
              </wp:positionH>
              <wp:positionV relativeFrom="page">
                <wp:posOffset>0</wp:posOffset>
              </wp:positionV>
              <wp:extent cx="7595870" cy="183515"/>
              <wp:effectExtent l="0" t="0" r="5080" b="698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5870" cy="183515"/>
                      </a:xfrm>
                      <a:prstGeom prst="rect">
                        <a:avLst/>
                      </a:prstGeom>
                      <a:solidFill>
                        <a:srgbClr val="F279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FADA58" id="Rectangle 5" o:spid="_x0000_s1026" style="position:absolute;margin-left:-.75pt;margin-top:0;width:598.1pt;height:14.45pt;z-index: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" fillcolor="#f27900" stroked="f" strokeweight="2pt">
              <w10:wrap anchorx="page" anchory="page"/>
            </v:rect>
          </w:pict>
        </mc:Fallback>
      </mc:AlternateContent>
    </w:r>
    <w:r w:rsidR="00D1799B" w:rsidRPr="008D745D">
      <w:rPr>
        <w:rFonts w:ascii="Arial Black" w:hAnsi="Arial Black" w:cs="Aharoni"/>
        <w:sz w:val="32"/>
        <w:szCs w:val="32"/>
      </w:rPr>
      <w:t xml:space="preserve">ACLCA </w:t>
    </w:r>
    <w:r>
      <w:rPr>
        <w:rFonts w:ascii="Arial Black" w:hAnsi="Arial Black" w:cs="Aharoni"/>
        <w:sz w:val="32"/>
        <w:szCs w:val="32"/>
      </w:rPr>
      <w:t>SA</w:t>
    </w:r>
  </w:p>
  <w:p w14:paraId="32EC1338" w14:textId="525DC366" w:rsidR="00D1799B" w:rsidRPr="008D745D" w:rsidRDefault="00D1799B" w:rsidP="008D745D">
    <w:pPr>
      <w:pStyle w:val="Header"/>
      <w:ind w:left="-142"/>
      <w:rPr>
        <w:rFonts w:ascii="Arial Black" w:hAnsi="Arial Black" w:cs="Aharoni"/>
        <w:sz w:val="32"/>
        <w:szCs w:val="32"/>
      </w:rPr>
    </w:pPr>
    <w:r w:rsidRPr="008D745D">
      <w:rPr>
        <w:rFonts w:ascii="Arial Black" w:hAnsi="Arial Black" w:cs="Aharoni"/>
        <w:sz w:val="32"/>
        <w:szCs w:val="32"/>
      </w:rPr>
      <w:t>Research Project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34DE5"/>
    <w:multiLevelType w:val="multilevel"/>
    <w:tmpl w:val="160AF426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A093018"/>
    <w:multiLevelType w:val="hybridMultilevel"/>
    <w:tmpl w:val="B778FA80"/>
    <w:lvl w:ilvl="0" w:tplc="285228AA">
      <w:start w:val="1"/>
      <w:numFmt w:val="bullet"/>
      <w:pStyle w:val="Bullet2"/>
      <w:lvlText w:val="–"/>
      <w:lvlJc w:val="left"/>
      <w:pPr>
        <w:tabs>
          <w:tab w:val="num" w:pos="644"/>
        </w:tabs>
        <w:ind w:left="568" w:hanging="284"/>
      </w:pPr>
      <w:rPr>
        <w:rFonts w:hAnsi="Arial" w:hint="default"/>
        <w:sz w:val="1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E1C19"/>
    <w:multiLevelType w:val="hybridMultilevel"/>
    <w:tmpl w:val="3556769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05224"/>
    <w:multiLevelType w:val="hybridMultilevel"/>
    <w:tmpl w:val="F41EE0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007B2"/>
    <w:multiLevelType w:val="hybridMultilevel"/>
    <w:tmpl w:val="E4F2C720"/>
    <w:lvl w:ilvl="0" w:tplc="FE209EA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80AD9"/>
    <w:multiLevelType w:val="hybridMultilevel"/>
    <w:tmpl w:val="FA9245A2"/>
    <w:lvl w:ilvl="0" w:tplc="57B8AD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905A1"/>
    <w:multiLevelType w:val="hybridMultilevel"/>
    <w:tmpl w:val="696482A0"/>
    <w:lvl w:ilvl="0" w:tplc="DDF80E5E">
      <w:start w:val="1"/>
      <w:numFmt w:val="bullet"/>
      <w:pStyle w:val="Bullet"/>
      <w:lvlText w:val="—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62826"/>
    <w:multiLevelType w:val="hybridMultilevel"/>
    <w:tmpl w:val="52CCC0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26222"/>
    <w:multiLevelType w:val="hybridMultilevel"/>
    <w:tmpl w:val="E550C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82534"/>
    <w:multiLevelType w:val="hybridMultilevel"/>
    <w:tmpl w:val="6BCC0C16"/>
    <w:lvl w:ilvl="0" w:tplc="DCCACC04">
      <w:start w:val="1"/>
      <w:numFmt w:val="decimal"/>
      <w:pStyle w:val="BulletNumber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C96B9B"/>
    <w:multiLevelType w:val="hybridMultilevel"/>
    <w:tmpl w:val="ED48AAC4"/>
    <w:lvl w:ilvl="0" w:tplc="0409000F">
      <w:start w:val="1"/>
      <w:numFmt w:val="decimal"/>
      <w:lvlText w:val="%1."/>
      <w:lvlJc w:val="left"/>
      <w:pPr>
        <w:ind w:left="760" w:hanging="360"/>
      </w:p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num w:numId="1" w16cid:durableId="1349408255">
    <w:abstractNumId w:val="6"/>
  </w:num>
  <w:num w:numId="2" w16cid:durableId="528641379">
    <w:abstractNumId w:val="1"/>
  </w:num>
  <w:num w:numId="3" w16cid:durableId="1215577640">
    <w:abstractNumId w:val="9"/>
  </w:num>
  <w:num w:numId="4" w16cid:durableId="1345550909">
    <w:abstractNumId w:val="0"/>
  </w:num>
  <w:num w:numId="5" w16cid:durableId="2115054846">
    <w:abstractNumId w:val="3"/>
  </w:num>
  <w:num w:numId="6" w16cid:durableId="1805544930">
    <w:abstractNumId w:val="10"/>
  </w:num>
  <w:num w:numId="7" w16cid:durableId="220529571">
    <w:abstractNumId w:val="7"/>
  </w:num>
  <w:num w:numId="8" w16cid:durableId="1751152013">
    <w:abstractNumId w:val="8"/>
  </w:num>
  <w:num w:numId="9" w16cid:durableId="1495412020">
    <w:abstractNumId w:val="2"/>
  </w:num>
  <w:num w:numId="10" w16cid:durableId="2113864941">
    <w:abstractNumId w:val="5"/>
  </w:num>
  <w:num w:numId="11" w16cid:durableId="60465167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Environ Science Tech&lt;/Style&gt;&lt;LeftDelim&gt;{&lt;/LeftDelim&gt;&lt;RightDelim&gt;}&lt;/RightDelim&gt;&lt;FontName&gt;Arial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av2sf5due052uex0x15z90bzars0zt5e5xa&quot;&gt;Clarke Research SEP 2015&lt;record-ids&gt;&lt;item&gt;1033&lt;/item&gt;&lt;item&gt;1043&lt;/item&gt;&lt;item&gt;3696&lt;/item&gt;&lt;item&gt;4675&lt;/item&gt;&lt;item&gt;4677&lt;/item&gt;&lt;item&gt;4722&lt;/item&gt;&lt;item&gt;4792&lt;/item&gt;&lt;item&gt;4802&lt;/item&gt;&lt;item&gt;4803&lt;/item&gt;&lt;item&gt;4812&lt;/item&gt;&lt;/record-ids&gt;&lt;/item&gt;&lt;/Libraries&gt;"/>
  </w:docVars>
  <w:rsids>
    <w:rsidRoot w:val="00DC5520"/>
    <w:rsid w:val="00001BC9"/>
    <w:rsid w:val="00003652"/>
    <w:rsid w:val="00004A63"/>
    <w:rsid w:val="00005D27"/>
    <w:rsid w:val="00006BEE"/>
    <w:rsid w:val="0001272E"/>
    <w:rsid w:val="00013564"/>
    <w:rsid w:val="00013CAC"/>
    <w:rsid w:val="00014BD4"/>
    <w:rsid w:val="00014DAA"/>
    <w:rsid w:val="00014F9C"/>
    <w:rsid w:val="0002277D"/>
    <w:rsid w:val="000236C5"/>
    <w:rsid w:val="00025DAE"/>
    <w:rsid w:val="00025EC4"/>
    <w:rsid w:val="00026DFD"/>
    <w:rsid w:val="00031C45"/>
    <w:rsid w:val="0003355C"/>
    <w:rsid w:val="0003497B"/>
    <w:rsid w:val="00036697"/>
    <w:rsid w:val="00036E8F"/>
    <w:rsid w:val="000443EF"/>
    <w:rsid w:val="00046E00"/>
    <w:rsid w:val="0005148D"/>
    <w:rsid w:val="00051883"/>
    <w:rsid w:val="00053894"/>
    <w:rsid w:val="00055146"/>
    <w:rsid w:val="000558B0"/>
    <w:rsid w:val="000578CF"/>
    <w:rsid w:val="00062B1E"/>
    <w:rsid w:val="00065111"/>
    <w:rsid w:val="00065EEF"/>
    <w:rsid w:val="0007443E"/>
    <w:rsid w:val="000808E8"/>
    <w:rsid w:val="00081FF3"/>
    <w:rsid w:val="000857C2"/>
    <w:rsid w:val="00085EAA"/>
    <w:rsid w:val="000860C1"/>
    <w:rsid w:val="00087401"/>
    <w:rsid w:val="00090C92"/>
    <w:rsid w:val="0009414E"/>
    <w:rsid w:val="0009462C"/>
    <w:rsid w:val="0009550C"/>
    <w:rsid w:val="00096C0F"/>
    <w:rsid w:val="000A5756"/>
    <w:rsid w:val="000B1623"/>
    <w:rsid w:val="000B1779"/>
    <w:rsid w:val="000B3270"/>
    <w:rsid w:val="000B39A3"/>
    <w:rsid w:val="000B4327"/>
    <w:rsid w:val="000B5754"/>
    <w:rsid w:val="000B58B8"/>
    <w:rsid w:val="000B5F01"/>
    <w:rsid w:val="000C2EE8"/>
    <w:rsid w:val="000C34EE"/>
    <w:rsid w:val="000C5CFA"/>
    <w:rsid w:val="000C6342"/>
    <w:rsid w:val="000C70B3"/>
    <w:rsid w:val="000D03FB"/>
    <w:rsid w:val="000D299E"/>
    <w:rsid w:val="000D4BBC"/>
    <w:rsid w:val="000E4B7E"/>
    <w:rsid w:val="000E6725"/>
    <w:rsid w:val="000E7D0B"/>
    <w:rsid w:val="000F7444"/>
    <w:rsid w:val="001018D1"/>
    <w:rsid w:val="00103037"/>
    <w:rsid w:val="0010349C"/>
    <w:rsid w:val="00105A51"/>
    <w:rsid w:val="00105A61"/>
    <w:rsid w:val="00106C71"/>
    <w:rsid w:val="00107134"/>
    <w:rsid w:val="001078F0"/>
    <w:rsid w:val="0011202A"/>
    <w:rsid w:val="001213B5"/>
    <w:rsid w:val="00123858"/>
    <w:rsid w:val="00124B6B"/>
    <w:rsid w:val="00126AA1"/>
    <w:rsid w:val="00134A95"/>
    <w:rsid w:val="00137AD8"/>
    <w:rsid w:val="0014522F"/>
    <w:rsid w:val="00146625"/>
    <w:rsid w:val="00147430"/>
    <w:rsid w:val="0015233D"/>
    <w:rsid w:val="001527A7"/>
    <w:rsid w:val="00153A42"/>
    <w:rsid w:val="00153E67"/>
    <w:rsid w:val="001549D7"/>
    <w:rsid w:val="0015500C"/>
    <w:rsid w:val="00172B3F"/>
    <w:rsid w:val="00174A2B"/>
    <w:rsid w:val="001762E3"/>
    <w:rsid w:val="00177867"/>
    <w:rsid w:val="00183C3A"/>
    <w:rsid w:val="00193D04"/>
    <w:rsid w:val="00194874"/>
    <w:rsid w:val="001A0028"/>
    <w:rsid w:val="001A693D"/>
    <w:rsid w:val="001B5B01"/>
    <w:rsid w:val="001B66FB"/>
    <w:rsid w:val="001B721F"/>
    <w:rsid w:val="001C0431"/>
    <w:rsid w:val="001C174E"/>
    <w:rsid w:val="001C19CB"/>
    <w:rsid w:val="001C3A14"/>
    <w:rsid w:val="001C3C5B"/>
    <w:rsid w:val="001C40A6"/>
    <w:rsid w:val="001C6DD5"/>
    <w:rsid w:val="001C72D7"/>
    <w:rsid w:val="001D1323"/>
    <w:rsid w:val="001D2EC9"/>
    <w:rsid w:val="001D5294"/>
    <w:rsid w:val="001E2E61"/>
    <w:rsid w:val="001E3795"/>
    <w:rsid w:val="001E3EE2"/>
    <w:rsid w:val="001F2B2C"/>
    <w:rsid w:val="001F37C7"/>
    <w:rsid w:val="001F40BF"/>
    <w:rsid w:val="001F4CED"/>
    <w:rsid w:val="00200A8C"/>
    <w:rsid w:val="002028B6"/>
    <w:rsid w:val="0020413C"/>
    <w:rsid w:val="00206971"/>
    <w:rsid w:val="00206FDF"/>
    <w:rsid w:val="00211050"/>
    <w:rsid w:val="002111E1"/>
    <w:rsid w:val="00212249"/>
    <w:rsid w:val="0021601E"/>
    <w:rsid w:val="0021619B"/>
    <w:rsid w:val="00216CFF"/>
    <w:rsid w:val="0021705D"/>
    <w:rsid w:val="002172FB"/>
    <w:rsid w:val="002218B1"/>
    <w:rsid w:val="00221E1A"/>
    <w:rsid w:val="00222C14"/>
    <w:rsid w:val="00226F91"/>
    <w:rsid w:val="00227D26"/>
    <w:rsid w:val="0023094B"/>
    <w:rsid w:val="00230D4E"/>
    <w:rsid w:val="00231626"/>
    <w:rsid w:val="00232251"/>
    <w:rsid w:val="00232DA3"/>
    <w:rsid w:val="00234A08"/>
    <w:rsid w:val="00240A00"/>
    <w:rsid w:val="00240A9D"/>
    <w:rsid w:val="00241B5C"/>
    <w:rsid w:val="002444BA"/>
    <w:rsid w:val="00244D29"/>
    <w:rsid w:val="002451BC"/>
    <w:rsid w:val="00245BD7"/>
    <w:rsid w:val="00245F37"/>
    <w:rsid w:val="002469A8"/>
    <w:rsid w:val="0025169E"/>
    <w:rsid w:val="0025754D"/>
    <w:rsid w:val="00257E55"/>
    <w:rsid w:val="00263A23"/>
    <w:rsid w:val="00265FC7"/>
    <w:rsid w:val="002708F7"/>
    <w:rsid w:val="00272457"/>
    <w:rsid w:val="00274518"/>
    <w:rsid w:val="00275D87"/>
    <w:rsid w:val="00276222"/>
    <w:rsid w:val="00281DFD"/>
    <w:rsid w:val="00283522"/>
    <w:rsid w:val="0028401D"/>
    <w:rsid w:val="00284952"/>
    <w:rsid w:val="00284B38"/>
    <w:rsid w:val="00286E2E"/>
    <w:rsid w:val="00287A87"/>
    <w:rsid w:val="002909E3"/>
    <w:rsid w:val="002923A4"/>
    <w:rsid w:val="00292DA2"/>
    <w:rsid w:val="00293296"/>
    <w:rsid w:val="00293627"/>
    <w:rsid w:val="00294BCC"/>
    <w:rsid w:val="0029791C"/>
    <w:rsid w:val="002A0C7B"/>
    <w:rsid w:val="002A25D9"/>
    <w:rsid w:val="002A55A7"/>
    <w:rsid w:val="002A62C0"/>
    <w:rsid w:val="002A69D0"/>
    <w:rsid w:val="002A6FE0"/>
    <w:rsid w:val="002A7B81"/>
    <w:rsid w:val="002B0862"/>
    <w:rsid w:val="002B3EEA"/>
    <w:rsid w:val="002B3F34"/>
    <w:rsid w:val="002B478B"/>
    <w:rsid w:val="002B74DA"/>
    <w:rsid w:val="002C188E"/>
    <w:rsid w:val="002C3930"/>
    <w:rsid w:val="002C5C9F"/>
    <w:rsid w:val="002D09EF"/>
    <w:rsid w:val="002D122F"/>
    <w:rsid w:val="002D2F66"/>
    <w:rsid w:val="002D37E8"/>
    <w:rsid w:val="002D3A91"/>
    <w:rsid w:val="002D5ADA"/>
    <w:rsid w:val="002D619C"/>
    <w:rsid w:val="002D6D6F"/>
    <w:rsid w:val="002D784F"/>
    <w:rsid w:val="002E0A88"/>
    <w:rsid w:val="002E6A1B"/>
    <w:rsid w:val="002E6BF5"/>
    <w:rsid w:val="002F2649"/>
    <w:rsid w:val="002F519E"/>
    <w:rsid w:val="002F5D08"/>
    <w:rsid w:val="00300774"/>
    <w:rsid w:val="00311860"/>
    <w:rsid w:val="00311CB2"/>
    <w:rsid w:val="00313B99"/>
    <w:rsid w:val="0031416E"/>
    <w:rsid w:val="00314D7F"/>
    <w:rsid w:val="0032071F"/>
    <w:rsid w:val="00320F1C"/>
    <w:rsid w:val="00326402"/>
    <w:rsid w:val="003274DD"/>
    <w:rsid w:val="003315F1"/>
    <w:rsid w:val="0033289F"/>
    <w:rsid w:val="003410D1"/>
    <w:rsid w:val="00341A44"/>
    <w:rsid w:val="00343C1E"/>
    <w:rsid w:val="00350854"/>
    <w:rsid w:val="00353C0F"/>
    <w:rsid w:val="00357B61"/>
    <w:rsid w:val="003610F6"/>
    <w:rsid w:val="003622BE"/>
    <w:rsid w:val="00363A87"/>
    <w:rsid w:val="00363ECC"/>
    <w:rsid w:val="00364B72"/>
    <w:rsid w:val="003663B3"/>
    <w:rsid w:val="003664C9"/>
    <w:rsid w:val="003666FD"/>
    <w:rsid w:val="00367ABD"/>
    <w:rsid w:val="00370B63"/>
    <w:rsid w:val="003719AC"/>
    <w:rsid w:val="00371B99"/>
    <w:rsid w:val="00372A7D"/>
    <w:rsid w:val="0037393E"/>
    <w:rsid w:val="00374A68"/>
    <w:rsid w:val="0037532A"/>
    <w:rsid w:val="00380FA0"/>
    <w:rsid w:val="00380FCA"/>
    <w:rsid w:val="00382275"/>
    <w:rsid w:val="0038278E"/>
    <w:rsid w:val="0038756E"/>
    <w:rsid w:val="00390101"/>
    <w:rsid w:val="00390158"/>
    <w:rsid w:val="00390807"/>
    <w:rsid w:val="00393396"/>
    <w:rsid w:val="0039499E"/>
    <w:rsid w:val="00395C72"/>
    <w:rsid w:val="003969F7"/>
    <w:rsid w:val="003A0518"/>
    <w:rsid w:val="003A147E"/>
    <w:rsid w:val="003A432C"/>
    <w:rsid w:val="003B32F2"/>
    <w:rsid w:val="003B4593"/>
    <w:rsid w:val="003B4D32"/>
    <w:rsid w:val="003C3AA7"/>
    <w:rsid w:val="003C7AD5"/>
    <w:rsid w:val="003D1F23"/>
    <w:rsid w:val="003D4FCC"/>
    <w:rsid w:val="003D549B"/>
    <w:rsid w:val="003E3C1A"/>
    <w:rsid w:val="003E3DB6"/>
    <w:rsid w:val="003E6765"/>
    <w:rsid w:val="003F0131"/>
    <w:rsid w:val="003F05CE"/>
    <w:rsid w:val="003F0BBF"/>
    <w:rsid w:val="003F2CCE"/>
    <w:rsid w:val="003F42EC"/>
    <w:rsid w:val="003F4D3E"/>
    <w:rsid w:val="003F53E5"/>
    <w:rsid w:val="003F7C0D"/>
    <w:rsid w:val="004031BC"/>
    <w:rsid w:val="004032A8"/>
    <w:rsid w:val="00404DD2"/>
    <w:rsid w:val="00410BB6"/>
    <w:rsid w:val="00410E89"/>
    <w:rsid w:val="0041160D"/>
    <w:rsid w:val="00411F3C"/>
    <w:rsid w:val="0041346D"/>
    <w:rsid w:val="00414F07"/>
    <w:rsid w:val="00416C31"/>
    <w:rsid w:val="00420C0F"/>
    <w:rsid w:val="00422386"/>
    <w:rsid w:val="00423B6C"/>
    <w:rsid w:val="00425871"/>
    <w:rsid w:val="004319F1"/>
    <w:rsid w:val="004323C4"/>
    <w:rsid w:val="004327A1"/>
    <w:rsid w:val="00436BCE"/>
    <w:rsid w:val="00441404"/>
    <w:rsid w:val="00451922"/>
    <w:rsid w:val="00452490"/>
    <w:rsid w:val="00456952"/>
    <w:rsid w:val="00457097"/>
    <w:rsid w:val="0046132D"/>
    <w:rsid w:val="00461401"/>
    <w:rsid w:val="00463CE7"/>
    <w:rsid w:val="00467AD1"/>
    <w:rsid w:val="00471D00"/>
    <w:rsid w:val="00473B55"/>
    <w:rsid w:val="00474CF2"/>
    <w:rsid w:val="00476BD5"/>
    <w:rsid w:val="00480094"/>
    <w:rsid w:val="00480839"/>
    <w:rsid w:val="00482F56"/>
    <w:rsid w:val="0048318C"/>
    <w:rsid w:val="00484922"/>
    <w:rsid w:val="00484FEC"/>
    <w:rsid w:val="00487D66"/>
    <w:rsid w:val="0049153A"/>
    <w:rsid w:val="00491F53"/>
    <w:rsid w:val="0049204C"/>
    <w:rsid w:val="0049231F"/>
    <w:rsid w:val="0049272E"/>
    <w:rsid w:val="00492DAF"/>
    <w:rsid w:val="004A2E2D"/>
    <w:rsid w:val="004A3E93"/>
    <w:rsid w:val="004A4EF9"/>
    <w:rsid w:val="004B161E"/>
    <w:rsid w:val="004B2ACB"/>
    <w:rsid w:val="004B2E14"/>
    <w:rsid w:val="004B4729"/>
    <w:rsid w:val="004B557D"/>
    <w:rsid w:val="004B5AD6"/>
    <w:rsid w:val="004C1245"/>
    <w:rsid w:val="004C36A7"/>
    <w:rsid w:val="004C49C4"/>
    <w:rsid w:val="004D4F14"/>
    <w:rsid w:val="004D5640"/>
    <w:rsid w:val="004D759E"/>
    <w:rsid w:val="004D7AAC"/>
    <w:rsid w:val="004E076E"/>
    <w:rsid w:val="004E15BD"/>
    <w:rsid w:val="004E6378"/>
    <w:rsid w:val="004F0F49"/>
    <w:rsid w:val="004F250A"/>
    <w:rsid w:val="004F39A5"/>
    <w:rsid w:val="004F57C3"/>
    <w:rsid w:val="004F5965"/>
    <w:rsid w:val="004F5DD8"/>
    <w:rsid w:val="004F63BF"/>
    <w:rsid w:val="004F6403"/>
    <w:rsid w:val="004F6B77"/>
    <w:rsid w:val="004F7A23"/>
    <w:rsid w:val="005026C4"/>
    <w:rsid w:val="00503C64"/>
    <w:rsid w:val="00504C01"/>
    <w:rsid w:val="00504E15"/>
    <w:rsid w:val="00506579"/>
    <w:rsid w:val="00506C12"/>
    <w:rsid w:val="005102BC"/>
    <w:rsid w:val="0051046E"/>
    <w:rsid w:val="00517078"/>
    <w:rsid w:val="005176B2"/>
    <w:rsid w:val="005210AE"/>
    <w:rsid w:val="00521940"/>
    <w:rsid w:val="00522959"/>
    <w:rsid w:val="005232B3"/>
    <w:rsid w:val="005239D7"/>
    <w:rsid w:val="00523F2B"/>
    <w:rsid w:val="00525161"/>
    <w:rsid w:val="00525912"/>
    <w:rsid w:val="00526010"/>
    <w:rsid w:val="00526B93"/>
    <w:rsid w:val="00531A60"/>
    <w:rsid w:val="0053287D"/>
    <w:rsid w:val="00532D60"/>
    <w:rsid w:val="00533A41"/>
    <w:rsid w:val="00535258"/>
    <w:rsid w:val="005415C2"/>
    <w:rsid w:val="00542F1E"/>
    <w:rsid w:val="00545E19"/>
    <w:rsid w:val="0054763F"/>
    <w:rsid w:val="005559D5"/>
    <w:rsid w:val="00556598"/>
    <w:rsid w:val="005610D6"/>
    <w:rsid w:val="005613CB"/>
    <w:rsid w:val="0056350D"/>
    <w:rsid w:val="0056485D"/>
    <w:rsid w:val="00572D47"/>
    <w:rsid w:val="00575D60"/>
    <w:rsid w:val="0057670E"/>
    <w:rsid w:val="00577023"/>
    <w:rsid w:val="005865CC"/>
    <w:rsid w:val="00586F28"/>
    <w:rsid w:val="0059285E"/>
    <w:rsid w:val="00592DDA"/>
    <w:rsid w:val="0059474F"/>
    <w:rsid w:val="0059500A"/>
    <w:rsid w:val="0059650C"/>
    <w:rsid w:val="005A4645"/>
    <w:rsid w:val="005A6089"/>
    <w:rsid w:val="005A66EE"/>
    <w:rsid w:val="005A7990"/>
    <w:rsid w:val="005B170D"/>
    <w:rsid w:val="005B1D78"/>
    <w:rsid w:val="005B2FC6"/>
    <w:rsid w:val="005B3DA0"/>
    <w:rsid w:val="005B4A3D"/>
    <w:rsid w:val="005B4B97"/>
    <w:rsid w:val="005B60A6"/>
    <w:rsid w:val="005B6224"/>
    <w:rsid w:val="005B753C"/>
    <w:rsid w:val="005C00D2"/>
    <w:rsid w:val="005C029E"/>
    <w:rsid w:val="005C2CF4"/>
    <w:rsid w:val="005C41B4"/>
    <w:rsid w:val="005D0B93"/>
    <w:rsid w:val="005D2ECF"/>
    <w:rsid w:val="005D3B47"/>
    <w:rsid w:val="005D47AD"/>
    <w:rsid w:val="005D4F50"/>
    <w:rsid w:val="005D6B8A"/>
    <w:rsid w:val="005D722B"/>
    <w:rsid w:val="005D79A0"/>
    <w:rsid w:val="005E0D85"/>
    <w:rsid w:val="005E6FC4"/>
    <w:rsid w:val="005F2B17"/>
    <w:rsid w:val="005F3C6C"/>
    <w:rsid w:val="005F5071"/>
    <w:rsid w:val="005F577C"/>
    <w:rsid w:val="0060048E"/>
    <w:rsid w:val="00602346"/>
    <w:rsid w:val="00602D12"/>
    <w:rsid w:val="006038C3"/>
    <w:rsid w:val="006045C8"/>
    <w:rsid w:val="006059B8"/>
    <w:rsid w:val="00616E02"/>
    <w:rsid w:val="0062016C"/>
    <w:rsid w:val="00620D54"/>
    <w:rsid w:val="006266E4"/>
    <w:rsid w:val="0062748B"/>
    <w:rsid w:val="00627BE3"/>
    <w:rsid w:val="00632E92"/>
    <w:rsid w:val="00633C0B"/>
    <w:rsid w:val="0063408E"/>
    <w:rsid w:val="0064078A"/>
    <w:rsid w:val="00643755"/>
    <w:rsid w:val="006438A9"/>
    <w:rsid w:val="0064474A"/>
    <w:rsid w:val="0064519B"/>
    <w:rsid w:val="00645619"/>
    <w:rsid w:val="006523BD"/>
    <w:rsid w:val="00654F08"/>
    <w:rsid w:val="006608FF"/>
    <w:rsid w:val="00662661"/>
    <w:rsid w:val="00662D15"/>
    <w:rsid w:val="006634D4"/>
    <w:rsid w:val="0066432D"/>
    <w:rsid w:val="00667038"/>
    <w:rsid w:val="006674B0"/>
    <w:rsid w:val="0067192D"/>
    <w:rsid w:val="00672C52"/>
    <w:rsid w:val="0067378A"/>
    <w:rsid w:val="00675B3F"/>
    <w:rsid w:val="00676085"/>
    <w:rsid w:val="00676D4C"/>
    <w:rsid w:val="00677637"/>
    <w:rsid w:val="006802D6"/>
    <w:rsid w:val="00682622"/>
    <w:rsid w:val="006833B6"/>
    <w:rsid w:val="00683AAB"/>
    <w:rsid w:val="0068405A"/>
    <w:rsid w:val="00693AAB"/>
    <w:rsid w:val="00697953"/>
    <w:rsid w:val="00697D0A"/>
    <w:rsid w:val="006A5790"/>
    <w:rsid w:val="006A776A"/>
    <w:rsid w:val="006B1BD6"/>
    <w:rsid w:val="006B41FD"/>
    <w:rsid w:val="006B678F"/>
    <w:rsid w:val="006C3486"/>
    <w:rsid w:val="006C5793"/>
    <w:rsid w:val="006C7423"/>
    <w:rsid w:val="006D0D10"/>
    <w:rsid w:val="006D1B69"/>
    <w:rsid w:val="006D2D58"/>
    <w:rsid w:val="006D3E8A"/>
    <w:rsid w:val="006D4449"/>
    <w:rsid w:val="006D444E"/>
    <w:rsid w:val="006D4A48"/>
    <w:rsid w:val="006D5D7F"/>
    <w:rsid w:val="006E0E1A"/>
    <w:rsid w:val="006E3614"/>
    <w:rsid w:val="006E40AD"/>
    <w:rsid w:val="006E6447"/>
    <w:rsid w:val="006E7116"/>
    <w:rsid w:val="006F1B5E"/>
    <w:rsid w:val="006F21F6"/>
    <w:rsid w:val="006F2BF7"/>
    <w:rsid w:val="006F3729"/>
    <w:rsid w:val="006F3C98"/>
    <w:rsid w:val="006F462F"/>
    <w:rsid w:val="006F700B"/>
    <w:rsid w:val="006F7A7C"/>
    <w:rsid w:val="00703310"/>
    <w:rsid w:val="00707DAD"/>
    <w:rsid w:val="00711DF6"/>
    <w:rsid w:val="00712606"/>
    <w:rsid w:val="00712CE5"/>
    <w:rsid w:val="00713B94"/>
    <w:rsid w:val="007148D5"/>
    <w:rsid w:val="00716C06"/>
    <w:rsid w:val="00716FB1"/>
    <w:rsid w:val="00720DDD"/>
    <w:rsid w:val="00723E0A"/>
    <w:rsid w:val="00723EF5"/>
    <w:rsid w:val="00724BCD"/>
    <w:rsid w:val="00726131"/>
    <w:rsid w:val="00731F37"/>
    <w:rsid w:val="00733CCF"/>
    <w:rsid w:val="007344DE"/>
    <w:rsid w:val="00741AF8"/>
    <w:rsid w:val="00742793"/>
    <w:rsid w:val="00742BA4"/>
    <w:rsid w:val="00743344"/>
    <w:rsid w:val="00744CA5"/>
    <w:rsid w:val="00745DE7"/>
    <w:rsid w:val="007478CE"/>
    <w:rsid w:val="00750B82"/>
    <w:rsid w:val="00750D0A"/>
    <w:rsid w:val="00750E0D"/>
    <w:rsid w:val="00755702"/>
    <w:rsid w:val="00755A21"/>
    <w:rsid w:val="00756AC8"/>
    <w:rsid w:val="00766FC8"/>
    <w:rsid w:val="00767159"/>
    <w:rsid w:val="0076798D"/>
    <w:rsid w:val="007712A6"/>
    <w:rsid w:val="00780383"/>
    <w:rsid w:val="007817C4"/>
    <w:rsid w:val="00782878"/>
    <w:rsid w:val="00782D12"/>
    <w:rsid w:val="00790D10"/>
    <w:rsid w:val="00791B30"/>
    <w:rsid w:val="0079259A"/>
    <w:rsid w:val="00793428"/>
    <w:rsid w:val="00797957"/>
    <w:rsid w:val="007A1253"/>
    <w:rsid w:val="007A29F5"/>
    <w:rsid w:val="007A3607"/>
    <w:rsid w:val="007A3B6D"/>
    <w:rsid w:val="007A3C54"/>
    <w:rsid w:val="007A5D09"/>
    <w:rsid w:val="007A6FA4"/>
    <w:rsid w:val="007A7EF5"/>
    <w:rsid w:val="007B0C63"/>
    <w:rsid w:val="007B132B"/>
    <w:rsid w:val="007B6197"/>
    <w:rsid w:val="007B792C"/>
    <w:rsid w:val="007C4C80"/>
    <w:rsid w:val="007C6020"/>
    <w:rsid w:val="007C71A0"/>
    <w:rsid w:val="007D2C2E"/>
    <w:rsid w:val="007D3DA3"/>
    <w:rsid w:val="007D5626"/>
    <w:rsid w:val="007E35C8"/>
    <w:rsid w:val="007E528C"/>
    <w:rsid w:val="007F1F5A"/>
    <w:rsid w:val="00800741"/>
    <w:rsid w:val="00801FDA"/>
    <w:rsid w:val="00802A72"/>
    <w:rsid w:val="008031C6"/>
    <w:rsid w:val="00803FAC"/>
    <w:rsid w:val="00805F5B"/>
    <w:rsid w:val="0081139B"/>
    <w:rsid w:val="00812917"/>
    <w:rsid w:val="0081480A"/>
    <w:rsid w:val="008158BE"/>
    <w:rsid w:val="00817E09"/>
    <w:rsid w:val="008226BC"/>
    <w:rsid w:val="0082492E"/>
    <w:rsid w:val="008268CC"/>
    <w:rsid w:val="00826E8D"/>
    <w:rsid w:val="00827479"/>
    <w:rsid w:val="00832852"/>
    <w:rsid w:val="008338EB"/>
    <w:rsid w:val="00835ACA"/>
    <w:rsid w:val="0083673B"/>
    <w:rsid w:val="00836745"/>
    <w:rsid w:val="008416CC"/>
    <w:rsid w:val="00844461"/>
    <w:rsid w:val="00845A1C"/>
    <w:rsid w:val="00846209"/>
    <w:rsid w:val="00846D3F"/>
    <w:rsid w:val="00850412"/>
    <w:rsid w:val="00851553"/>
    <w:rsid w:val="00860E1E"/>
    <w:rsid w:val="00863348"/>
    <w:rsid w:val="008639CA"/>
    <w:rsid w:val="008639E5"/>
    <w:rsid w:val="00866252"/>
    <w:rsid w:val="00870996"/>
    <w:rsid w:val="00870A82"/>
    <w:rsid w:val="0087607A"/>
    <w:rsid w:val="008831ED"/>
    <w:rsid w:val="00887727"/>
    <w:rsid w:val="00887BBC"/>
    <w:rsid w:val="0089661D"/>
    <w:rsid w:val="008A48B3"/>
    <w:rsid w:val="008A5D34"/>
    <w:rsid w:val="008A6C5D"/>
    <w:rsid w:val="008B06A8"/>
    <w:rsid w:val="008B1176"/>
    <w:rsid w:val="008B1601"/>
    <w:rsid w:val="008B3A99"/>
    <w:rsid w:val="008B57FD"/>
    <w:rsid w:val="008B72B5"/>
    <w:rsid w:val="008B7CAF"/>
    <w:rsid w:val="008C0FF9"/>
    <w:rsid w:val="008C63C7"/>
    <w:rsid w:val="008C7A05"/>
    <w:rsid w:val="008D17C5"/>
    <w:rsid w:val="008D745D"/>
    <w:rsid w:val="008D76FA"/>
    <w:rsid w:val="008D7B2F"/>
    <w:rsid w:val="008E3918"/>
    <w:rsid w:val="008E4A01"/>
    <w:rsid w:val="008E56A7"/>
    <w:rsid w:val="008E5BC2"/>
    <w:rsid w:val="008E5DBC"/>
    <w:rsid w:val="008E5EC4"/>
    <w:rsid w:val="008F0465"/>
    <w:rsid w:val="008F3152"/>
    <w:rsid w:val="008F3575"/>
    <w:rsid w:val="00902D37"/>
    <w:rsid w:val="00902DD6"/>
    <w:rsid w:val="00904D87"/>
    <w:rsid w:val="00911352"/>
    <w:rsid w:val="009145F6"/>
    <w:rsid w:val="00916915"/>
    <w:rsid w:val="009214AD"/>
    <w:rsid w:val="00922310"/>
    <w:rsid w:val="00926063"/>
    <w:rsid w:val="00931B57"/>
    <w:rsid w:val="00932D35"/>
    <w:rsid w:val="0093487D"/>
    <w:rsid w:val="00935A5E"/>
    <w:rsid w:val="00935CEA"/>
    <w:rsid w:val="00937ED1"/>
    <w:rsid w:val="009415B2"/>
    <w:rsid w:val="00941954"/>
    <w:rsid w:val="009464B8"/>
    <w:rsid w:val="00952B33"/>
    <w:rsid w:val="00952D3D"/>
    <w:rsid w:val="0095583F"/>
    <w:rsid w:val="00955E1F"/>
    <w:rsid w:val="00955E49"/>
    <w:rsid w:val="00961656"/>
    <w:rsid w:val="00963539"/>
    <w:rsid w:val="009648AC"/>
    <w:rsid w:val="00966B66"/>
    <w:rsid w:val="00966C6D"/>
    <w:rsid w:val="0096711D"/>
    <w:rsid w:val="00971A3B"/>
    <w:rsid w:val="00973351"/>
    <w:rsid w:val="00981EF0"/>
    <w:rsid w:val="00982031"/>
    <w:rsid w:val="00982184"/>
    <w:rsid w:val="009823AD"/>
    <w:rsid w:val="00987A33"/>
    <w:rsid w:val="00991612"/>
    <w:rsid w:val="00992ABE"/>
    <w:rsid w:val="00993477"/>
    <w:rsid w:val="00996AFB"/>
    <w:rsid w:val="009A029F"/>
    <w:rsid w:val="009A0DDB"/>
    <w:rsid w:val="009A3014"/>
    <w:rsid w:val="009A302B"/>
    <w:rsid w:val="009A33B8"/>
    <w:rsid w:val="009A4245"/>
    <w:rsid w:val="009B0D61"/>
    <w:rsid w:val="009B1C23"/>
    <w:rsid w:val="009B1D8D"/>
    <w:rsid w:val="009B20E6"/>
    <w:rsid w:val="009B2546"/>
    <w:rsid w:val="009B2AFE"/>
    <w:rsid w:val="009B2DE7"/>
    <w:rsid w:val="009B593F"/>
    <w:rsid w:val="009C13B4"/>
    <w:rsid w:val="009C1494"/>
    <w:rsid w:val="009C17CA"/>
    <w:rsid w:val="009C3CD6"/>
    <w:rsid w:val="009C45B9"/>
    <w:rsid w:val="009C51E3"/>
    <w:rsid w:val="009C6389"/>
    <w:rsid w:val="009C67F7"/>
    <w:rsid w:val="009C77BC"/>
    <w:rsid w:val="009D0814"/>
    <w:rsid w:val="009D12F7"/>
    <w:rsid w:val="009D2786"/>
    <w:rsid w:val="009D40C1"/>
    <w:rsid w:val="009E041A"/>
    <w:rsid w:val="009E3E50"/>
    <w:rsid w:val="009E5C5D"/>
    <w:rsid w:val="009E66CB"/>
    <w:rsid w:val="009E6B0D"/>
    <w:rsid w:val="009E7F05"/>
    <w:rsid w:val="009F0844"/>
    <w:rsid w:val="009F5885"/>
    <w:rsid w:val="009F748A"/>
    <w:rsid w:val="009F7729"/>
    <w:rsid w:val="00A05AFC"/>
    <w:rsid w:val="00A06595"/>
    <w:rsid w:val="00A079CF"/>
    <w:rsid w:val="00A07BE0"/>
    <w:rsid w:val="00A111BE"/>
    <w:rsid w:val="00A20AE2"/>
    <w:rsid w:val="00A21178"/>
    <w:rsid w:val="00A24118"/>
    <w:rsid w:val="00A2476A"/>
    <w:rsid w:val="00A31132"/>
    <w:rsid w:val="00A32C4B"/>
    <w:rsid w:val="00A335C7"/>
    <w:rsid w:val="00A34FD9"/>
    <w:rsid w:val="00A37423"/>
    <w:rsid w:val="00A375A8"/>
    <w:rsid w:val="00A37B0A"/>
    <w:rsid w:val="00A40451"/>
    <w:rsid w:val="00A41080"/>
    <w:rsid w:val="00A463F1"/>
    <w:rsid w:val="00A46990"/>
    <w:rsid w:val="00A47FE2"/>
    <w:rsid w:val="00A517A1"/>
    <w:rsid w:val="00A539F2"/>
    <w:rsid w:val="00A53E4C"/>
    <w:rsid w:val="00A542A0"/>
    <w:rsid w:val="00A5798C"/>
    <w:rsid w:val="00A62AB7"/>
    <w:rsid w:val="00A636E5"/>
    <w:rsid w:val="00A651B7"/>
    <w:rsid w:val="00A67804"/>
    <w:rsid w:val="00A7373A"/>
    <w:rsid w:val="00A82507"/>
    <w:rsid w:val="00A826F4"/>
    <w:rsid w:val="00A8313C"/>
    <w:rsid w:val="00A87A0F"/>
    <w:rsid w:val="00A921F4"/>
    <w:rsid w:val="00A93156"/>
    <w:rsid w:val="00A93BB2"/>
    <w:rsid w:val="00A946D7"/>
    <w:rsid w:val="00A94AD5"/>
    <w:rsid w:val="00A9631A"/>
    <w:rsid w:val="00AA3334"/>
    <w:rsid w:val="00AA41D8"/>
    <w:rsid w:val="00AA5003"/>
    <w:rsid w:val="00AA509B"/>
    <w:rsid w:val="00AA724C"/>
    <w:rsid w:val="00AA72B5"/>
    <w:rsid w:val="00AB04AA"/>
    <w:rsid w:val="00AB2345"/>
    <w:rsid w:val="00AB5F32"/>
    <w:rsid w:val="00AD07F6"/>
    <w:rsid w:val="00AD5D1B"/>
    <w:rsid w:val="00AD6FF8"/>
    <w:rsid w:val="00AE2756"/>
    <w:rsid w:val="00AE5B52"/>
    <w:rsid w:val="00AE5D3C"/>
    <w:rsid w:val="00AE68E8"/>
    <w:rsid w:val="00AE6F53"/>
    <w:rsid w:val="00AF124C"/>
    <w:rsid w:val="00AF282B"/>
    <w:rsid w:val="00AF4E61"/>
    <w:rsid w:val="00AF7071"/>
    <w:rsid w:val="00B004DA"/>
    <w:rsid w:val="00B04A5D"/>
    <w:rsid w:val="00B06EA8"/>
    <w:rsid w:val="00B11C4D"/>
    <w:rsid w:val="00B170F1"/>
    <w:rsid w:val="00B17861"/>
    <w:rsid w:val="00B23749"/>
    <w:rsid w:val="00B23BA2"/>
    <w:rsid w:val="00B23D7F"/>
    <w:rsid w:val="00B27AF6"/>
    <w:rsid w:val="00B3043C"/>
    <w:rsid w:val="00B31B5B"/>
    <w:rsid w:val="00B3364F"/>
    <w:rsid w:val="00B349C9"/>
    <w:rsid w:val="00B35AE1"/>
    <w:rsid w:val="00B35DD5"/>
    <w:rsid w:val="00B36EF5"/>
    <w:rsid w:val="00B41095"/>
    <w:rsid w:val="00B46D05"/>
    <w:rsid w:val="00B50BA8"/>
    <w:rsid w:val="00B50C57"/>
    <w:rsid w:val="00B5197E"/>
    <w:rsid w:val="00B519E8"/>
    <w:rsid w:val="00B534A4"/>
    <w:rsid w:val="00B54585"/>
    <w:rsid w:val="00B55551"/>
    <w:rsid w:val="00B57F99"/>
    <w:rsid w:val="00B62755"/>
    <w:rsid w:val="00B632FC"/>
    <w:rsid w:val="00B701EC"/>
    <w:rsid w:val="00B70D8B"/>
    <w:rsid w:val="00B72785"/>
    <w:rsid w:val="00B735CF"/>
    <w:rsid w:val="00B737C3"/>
    <w:rsid w:val="00B74499"/>
    <w:rsid w:val="00B7536D"/>
    <w:rsid w:val="00B77482"/>
    <w:rsid w:val="00B77E14"/>
    <w:rsid w:val="00B80799"/>
    <w:rsid w:val="00B80988"/>
    <w:rsid w:val="00B833C5"/>
    <w:rsid w:val="00B83C9A"/>
    <w:rsid w:val="00B85528"/>
    <w:rsid w:val="00B857DF"/>
    <w:rsid w:val="00B86444"/>
    <w:rsid w:val="00B865C5"/>
    <w:rsid w:val="00B867BC"/>
    <w:rsid w:val="00B87740"/>
    <w:rsid w:val="00B93A1A"/>
    <w:rsid w:val="00B9533B"/>
    <w:rsid w:val="00B96ADF"/>
    <w:rsid w:val="00B9728E"/>
    <w:rsid w:val="00B97AE5"/>
    <w:rsid w:val="00B97BD3"/>
    <w:rsid w:val="00B97C67"/>
    <w:rsid w:val="00B97D8F"/>
    <w:rsid w:val="00BA6E74"/>
    <w:rsid w:val="00BB29A4"/>
    <w:rsid w:val="00BB7947"/>
    <w:rsid w:val="00BC6E44"/>
    <w:rsid w:val="00BC7060"/>
    <w:rsid w:val="00BC7B40"/>
    <w:rsid w:val="00BC7F1F"/>
    <w:rsid w:val="00BD1527"/>
    <w:rsid w:val="00BD4247"/>
    <w:rsid w:val="00BE5EEF"/>
    <w:rsid w:val="00BE61BC"/>
    <w:rsid w:val="00BE70FE"/>
    <w:rsid w:val="00BE7855"/>
    <w:rsid w:val="00BE7AF6"/>
    <w:rsid w:val="00BF446B"/>
    <w:rsid w:val="00BF58AB"/>
    <w:rsid w:val="00C029CA"/>
    <w:rsid w:val="00C036E5"/>
    <w:rsid w:val="00C03D63"/>
    <w:rsid w:val="00C06ACD"/>
    <w:rsid w:val="00C17286"/>
    <w:rsid w:val="00C17C81"/>
    <w:rsid w:val="00C208B2"/>
    <w:rsid w:val="00C236A1"/>
    <w:rsid w:val="00C24441"/>
    <w:rsid w:val="00C252F5"/>
    <w:rsid w:val="00C25881"/>
    <w:rsid w:val="00C3113F"/>
    <w:rsid w:val="00C321C7"/>
    <w:rsid w:val="00C33AF2"/>
    <w:rsid w:val="00C33CAB"/>
    <w:rsid w:val="00C3419E"/>
    <w:rsid w:val="00C34CD8"/>
    <w:rsid w:val="00C34EC5"/>
    <w:rsid w:val="00C34ED2"/>
    <w:rsid w:val="00C41001"/>
    <w:rsid w:val="00C410A1"/>
    <w:rsid w:val="00C41386"/>
    <w:rsid w:val="00C41C0F"/>
    <w:rsid w:val="00C4324E"/>
    <w:rsid w:val="00C4407C"/>
    <w:rsid w:val="00C514B2"/>
    <w:rsid w:val="00C521F5"/>
    <w:rsid w:val="00C52428"/>
    <w:rsid w:val="00C559BF"/>
    <w:rsid w:val="00C55AA5"/>
    <w:rsid w:val="00C62224"/>
    <w:rsid w:val="00C63777"/>
    <w:rsid w:val="00C63817"/>
    <w:rsid w:val="00C6391C"/>
    <w:rsid w:val="00C67693"/>
    <w:rsid w:val="00C70453"/>
    <w:rsid w:val="00C71D07"/>
    <w:rsid w:val="00C73FBF"/>
    <w:rsid w:val="00C74B96"/>
    <w:rsid w:val="00C77AEB"/>
    <w:rsid w:val="00C8160B"/>
    <w:rsid w:val="00C864EB"/>
    <w:rsid w:val="00C87CD1"/>
    <w:rsid w:val="00C90186"/>
    <w:rsid w:val="00C90189"/>
    <w:rsid w:val="00C90A44"/>
    <w:rsid w:val="00C952C0"/>
    <w:rsid w:val="00C960FC"/>
    <w:rsid w:val="00CA326B"/>
    <w:rsid w:val="00CA37BF"/>
    <w:rsid w:val="00CA5789"/>
    <w:rsid w:val="00CB1EBA"/>
    <w:rsid w:val="00CC5E90"/>
    <w:rsid w:val="00CD0E70"/>
    <w:rsid w:val="00CD175F"/>
    <w:rsid w:val="00CD203A"/>
    <w:rsid w:val="00CD26E1"/>
    <w:rsid w:val="00CD34FB"/>
    <w:rsid w:val="00CD3A88"/>
    <w:rsid w:val="00CD4344"/>
    <w:rsid w:val="00CD6317"/>
    <w:rsid w:val="00CD71CF"/>
    <w:rsid w:val="00CE0571"/>
    <w:rsid w:val="00CE0D6A"/>
    <w:rsid w:val="00CE137F"/>
    <w:rsid w:val="00CE3601"/>
    <w:rsid w:val="00CE39FE"/>
    <w:rsid w:val="00CE4246"/>
    <w:rsid w:val="00CF0EA8"/>
    <w:rsid w:val="00CF2E98"/>
    <w:rsid w:val="00D01357"/>
    <w:rsid w:val="00D023C3"/>
    <w:rsid w:val="00D06A72"/>
    <w:rsid w:val="00D07C9A"/>
    <w:rsid w:val="00D10B61"/>
    <w:rsid w:val="00D11382"/>
    <w:rsid w:val="00D130B5"/>
    <w:rsid w:val="00D14562"/>
    <w:rsid w:val="00D166EF"/>
    <w:rsid w:val="00D1799B"/>
    <w:rsid w:val="00D17B5F"/>
    <w:rsid w:val="00D239E5"/>
    <w:rsid w:val="00D247C2"/>
    <w:rsid w:val="00D336F4"/>
    <w:rsid w:val="00D42361"/>
    <w:rsid w:val="00D4289F"/>
    <w:rsid w:val="00D51402"/>
    <w:rsid w:val="00D523C0"/>
    <w:rsid w:val="00D545CC"/>
    <w:rsid w:val="00D54CA3"/>
    <w:rsid w:val="00D57E1C"/>
    <w:rsid w:val="00D6066B"/>
    <w:rsid w:val="00D62FF7"/>
    <w:rsid w:val="00D63714"/>
    <w:rsid w:val="00D64AA2"/>
    <w:rsid w:val="00D677E2"/>
    <w:rsid w:val="00D711B5"/>
    <w:rsid w:val="00D722FA"/>
    <w:rsid w:val="00D7666C"/>
    <w:rsid w:val="00D76D4C"/>
    <w:rsid w:val="00D77F0A"/>
    <w:rsid w:val="00D8177F"/>
    <w:rsid w:val="00D82226"/>
    <w:rsid w:val="00D829A3"/>
    <w:rsid w:val="00D832E1"/>
    <w:rsid w:val="00D8332F"/>
    <w:rsid w:val="00D86D61"/>
    <w:rsid w:val="00D86E02"/>
    <w:rsid w:val="00D90453"/>
    <w:rsid w:val="00D90993"/>
    <w:rsid w:val="00D9305D"/>
    <w:rsid w:val="00D9351B"/>
    <w:rsid w:val="00DA2260"/>
    <w:rsid w:val="00DA2882"/>
    <w:rsid w:val="00DA2BA3"/>
    <w:rsid w:val="00DA4610"/>
    <w:rsid w:val="00DA469D"/>
    <w:rsid w:val="00DA5693"/>
    <w:rsid w:val="00DA58A8"/>
    <w:rsid w:val="00DA68C8"/>
    <w:rsid w:val="00DA7C40"/>
    <w:rsid w:val="00DB2582"/>
    <w:rsid w:val="00DB34F1"/>
    <w:rsid w:val="00DB4382"/>
    <w:rsid w:val="00DB7ADE"/>
    <w:rsid w:val="00DC5520"/>
    <w:rsid w:val="00DC7693"/>
    <w:rsid w:val="00DD0F24"/>
    <w:rsid w:val="00DD335F"/>
    <w:rsid w:val="00DD47F4"/>
    <w:rsid w:val="00DD4B2A"/>
    <w:rsid w:val="00DD651C"/>
    <w:rsid w:val="00DE522D"/>
    <w:rsid w:val="00DE636D"/>
    <w:rsid w:val="00DE6DC4"/>
    <w:rsid w:val="00DF02E5"/>
    <w:rsid w:val="00DF04F9"/>
    <w:rsid w:val="00DF1336"/>
    <w:rsid w:val="00DF2F51"/>
    <w:rsid w:val="00DF7220"/>
    <w:rsid w:val="00E00E2C"/>
    <w:rsid w:val="00E01AE6"/>
    <w:rsid w:val="00E02847"/>
    <w:rsid w:val="00E1070B"/>
    <w:rsid w:val="00E16410"/>
    <w:rsid w:val="00E24E89"/>
    <w:rsid w:val="00E31914"/>
    <w:rsid w:val="00E31DC3"/>
    <w:rsid w:val="00E324A1"/>
    <w:rsid w:val="00E32F0C"/>
    <w:rsid w:val="00E37706"/>
    <w:rsid w:val="00E37A40"/>
    <w:rsid w:val="00E37A8C"/>
    <w:rsid w:val="00E44FD4"/>
    <w:rsid w:val="00E47362"/>
    <w:rsid w:val="00E47ACE"/>
    <w:rsid w:val="00E514EF"/>
    <w:rsid w:val="00E52008"/>
    <w:rsid w:val="00E52222"/>
    <w:rsid w:val="00E525B8"/>
    <w:rsid w:val="00E54B2A"/>
    <w:rsid w:val="00E61B4E"/>
    <w:rsid w:val="00E63737"/>
    <w:rsid w:val="00E642E3"/>
    <w:rsid w:val="00E66423"/>
    <w:rsid w:val="00E70743"/>
    <w:rsid w:val="00E709D9"/>
    <w:rsid w:val="00E70BC5"/>
    <w:rsid w:val="00E72F9A"/>
    <w:rsid w:val="00E7424A"/>
    <w:rsid w:val="00E76577"/>
    <w:rsid w:val="00E849B4"/>
    <w:rsid w:val="00E86A95"/>
    <w:rsid w:val="00E90AE8"/>
    <w:rsid w:val="00E910E5"/>
    <w:rsid w:val="00E95F2B"/>
    <w:rsid w:val="00E9606A"/>
    <w:rsid w:val="00E968EE"/>
    <w:rsid w:val="00E973F4"/>
    <w:rsid w:val="00EA084C"/>
    <w:rsid w:val="00EA21CB"/>
    <w:rsid w:val="00EA2517"/>
    <w:rsid w:val="00EA297C"/>
    <w:rsid w:val="00EB085A"/>
    <w:rsid w:val="00EB56C8"/>
    <w:rsid w:val="00EB5D0D"/>
    <w:rsid w:val="00EB654E"/>
    <w:rsid w:val="00EC03D6"/>
    <w:rsid w:val="00EC1712"/>
    <w:rsid w:val="00EC1BB7"/>
    <w:rsid w:val="00EC1BFC"/>
    <w:rsid w:val="00EC76B7"/>
    <w:rsid w:val="00EC7EAA"/>
    <w:rsid w:val="00ED13B6"/>
    <w:rsid w:val="00ED49E7"/>
    <w:rsid w:val="00EF397C"/>
    <w:rsid w:val="00EF4639"/>
    <w:rsid w:val="00EF7DD4"/>
    <w:rsid w:val="00F0470F"/>
    <w:rsid w:val="00F04725"/>
    <w:rsid w:val="00F0497B"/>
    <w:rsid w:val="00F05383"/>
    <w:rsid w:val="00F053DF"/>
    <w:rsid w:val="00F05F41"/>
    <w:rsid w:val="00F07424"/>
    <w:rsid w:val="00F110B0"/>
    <w:rsid w:val="00F11CB0"/>
    <w:rsid w:val="00F1260D"/>
    <w:rsid w:val="00F13CC0"/>
    <w:rsid w:val="00F13D93"/>
    <w:rsid w:val="00F15D2C"/>
    <w:rsid w:val="00F17744"/>
    <w:rsid w:val="00F22EDD"/>
    <w:rsid w:val="00F23304"/>
    <w:rsid w:val="00F24CCB"/>
    <w:rsid w:val="00F31983"/>
    <w:rsid w:val="00F31C18"/>
    <w:rsid w:val="00F34A5A"/>
    <w:rsid w:val="00F35614"/>
    <w:rsid w:val="00F362BD"/>
    <w:rsid w:val="00F36A83"/>
    <w:rsid w:val="00F37499"/>
    <w:rsid w:val="00F472DF"/>
    <w:rsid w:val="00F574D7"/>
    <w:rsid w:val="00F624CF"/>
    <w:rsid w:val="00F6350E"/>
    <w:rsid w:val="00F63FFB"/>
    <w:rsid w:val="00F667C7"/>
    <w:rsid w:val="00F705CC"/>
    <w:rsid w:val="00F74C79"/>
    <w:rsid w:val="00F77373"/>
    <w:rsid w:val="00F8210C"/>
    <w:rsid w:val="00F821D1"/>
    <w:rsid w:val="00F82858"/>
    <w:rsid w:val="00F82FED"/>
    <w:rsid w:val="00F84A92"/>
    <w:rsid w:val="00F87806"/>
    <w:rsid w:val="00F90CE6"/>
    <w:rsid w:val="00F91A9E"/>
    <w:rsid w:val="00F9260D"/>
    <w:rsid w:val="00F95203"/>
    <w:rsid w:val="00F97803"/>
    <w:rsid w:val="00FA0A1A"/>
    <w:rsid w:val="00FA2055"/>
    <w:rsid w:val="00FA36B2"/>
    <w:rsid w:val="00FA3B17"/>
    <w:rsid w:val="00FA43A0"/>
    <w:rsid w:val="00FB2687"/>
    <w:rsid w:val="00FB375B"/>
    <w:rsid w:val="00FB3C76"/>
    <w:rsid w:val="00FB407D"/>
    <w:rsid w:val="00FB4FE5"/>
    <w:rsid w:val="00FB574A"/>
    <w:rsid w:val="00FB7D8F"/>
    <w:rsid w:val="00FC27EA"/>
    <w:rsid w:val="00FC484B"/>
    <w:rsid w:val="00FD53EB"/>
    <w:rsid w:val="00FD6ADD"/>
    <w:rsid w:val="00FD6FD0"/>
    <w:rsid w:val="00FD7E7F"/>
    <w:rsid w:val="00FE08CE"/>
    <w:rsid w:val="00FE14F3"/>
    <w:rsid w:val="00FE15B6"/>
    <w:rsid w:val="00FE1E1B"/>
    <w:rsid w:val="00FE2EC5"/>
    <w:rsid w:val="00FE3F71"/>
    <w:rsid w:val="00FE5B7C"/>
    <w:rsid w:val="00FE65BC"/>
    <w:rsid w:val="00FE7D0A"/>
    <w:rsid w:val="00FF12E2"/>
    <w:rsid w:val="00FF1D40"/>
    <w:rsid w:val="00FF4AA0"/>
    <w:rsid w:val="00FF71F2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0269E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b/>
      <w:color w:val="999999"/>
      <w:lang w:eastAsia="en-US"/>
    </w:rPr>
  </w:style>
  <w:style w:type="paragraph" w:styleId="Heading1">
    <w:name w:val="heading 1"/>
    <w:aliases w:val="h1"/>
    <w:basedOn w:val="Body"/>
    <w:next w:val="Body"/>
    <w:qFormat/>
    <w:pPr>
      <w:keepNext/>
      <w:keepLines/>
      <w:numPr>
        <w:numId w:val="4"/>
      </w:numPr>
      <w:tabs>
        <w:tab w:val="left" w:pos="1588"/>
      </w:tabs>
      <w:spacing w:before="380" w:after="80"/>
      <w:outlineLvl w:val="0"/>
    </w:pPr>
    <w:rPr>
      <w:rFonts w:cs="Arial"/>
      <w:b/>
      <w:bCs/>
      <w:kern w:val="32"/>
      <w:sz w:val="23"/>
      <w:szCs w:val="32"/>
    </w:rPr>
  </w:style>
  <w:style w:type="paragraph" w:styleId="Heading2">
    <w:name w:val="heading 2"/>
    <w:aliases w:val="h2"/>
    <w:basedOn w:val="Body"/>
    <w:next w:val="Body"/>
    <w:qFormat/>
    <w:pPr>
      <w:keepNext/>
      <w:keepLines/>
      <w:numPr>
        <w:ilvl w:val="1"/>
        <w:numId w:val="4"/>
      </w:numPr>
      <w:spacing w:before="380" w:after="80" w:line="240" w:lineRule="auto"/>
      <w:outlineLvl w:val="1"/>
    </w:pPr>
    <w:rPr>
      <w:rFonts w:cs="Arial"/>
      <w:b/>
      <w:bCs/>
      <w:iCs/>
      <w:szCs w:val="28"/>
    </w:rPr>
  </w:style>
  <w:style w:type="paragraph" w:styleId="Heading3">
    <w:name w:val="heading 3"/>
    <w:aliases w:val="h3"/>
    <w:basedOn w:val="Body"/>
    <w:next w:val="Body"/>
    <w:qFormat/>
    <w:pPr>
      <w:keepNext/>
      <w:keepLines/>
      <w:numPr>
        <w:ilvl w:val="2"/>
        <w:numId w:val="4"/>
      </w:numPr>
      <w:spacing w:before="240" w:after="60" w:line="240" w:lineRule="auto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4"/>
      </w:numPr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4"/>
      </w:numPr>
      <w:spacing w:before="240" w:after="60"/>
      <w:outlineLvl w:val="4"/>
    </w:pPr>
    <w:rPr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4"/>
      </w:numPr>
      <w:spacing w:before="240" w:after="60"/>
      <w:outlineLvl w:val="5"/>
    </w:pPr>
    <w:rPr>
      <w:b w:val="0"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4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4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aliases w:val="b"/>
    <w:pPr>
      <w:spacing w:before="60" w:after="120" w:line="280" w:lineRule="atLeast"/>
    </w:pPr>
    <w:rPr>
      <w:rFonts w:ascii="Arial" w:hAnsi="Arial"/>
      <w:lang w:eastAsia="en-US"/>
    </w:rPr>
  </w:style>
  <w:style w:type="paragraph" w:customStyle="1" w:styleId="Bullet">
    <w:name w:val="Bullet"/>
    <w:aliases w:val="b1"/>
    <w:basedOn w:val="Body"/>
    <w:rsid w:val="00096C0F"/>
    <w:pPr>
      <w:numPr>
        <w:numId w:val="1"/>
      </w:numPr>
      <w:tabs>
        <w:tab w:val="left" w:pos="284"/>
      </w:tabs>
      <w:spacing w:before="0" w:after="100"/>
    </w:pPr>
  </w:style>
  <w:style w:type="paragraph" w:customStyle="1" w:styleId="Bullet2">
    <w:name w:val="Bullet2"/>
    <w:aliases w:val="b2"/>
    <w:basedOn w:val="Body"/>
    <w:pPr>
      <w:numPr>
        <w:numId w:val="2"/>
      </w:numPr>
      <w:tabs>
        <w:tab w:val="clear" w:pos="644"/>
        <w:tab w:val="left" w:pos="567"/>
      </w:tabs>
      <w:spacing w:before="0" w:after="60"/>
    </w:pPr>
  </w:style>
  <w:style w:type="paragraph" w:styleId="Caption">
    <w:name w:val="caption"/>
    <w:basedOn w:val="Body"/>
    <w:next w:val="Body"/>
    <w:qFormat/>
    <w:pPr>
      <w:tabs>
        <w:tab w:val="left" w:pos="1134"/>
      </w:tabs>
      <w:spacing w:before="240"/>
      <w:ind w:left="1134" w:hanging="1134"/>
    </w:pPr>
    <w:rPr>
      <w:rFonts w:cs="Arial"/>
      <w:b/>
      <w:bCs/>
    </w:rPr>
  </w:style>
  <w:style w:type="paragraph" w:customStyle="1" w:styleId="Filename">
    <w:name w:val="Filename"/>
    <w:pPr>
      <w:framePr w:w="2200" w:h="386" w:hRule="exact" w:hSpace="181" w:vSpace="181" w:wrap="around" w:vAnchor="text" w:hAnchor="page" w:x="1669" w:y="-1"/>
    </w:pPr>
    <w:rPr>
      <w:rFonts w:ascii="Arial" w:hAnsi="Arial"/>
      <w:sz w:val="14"/>
      <w:lang w:eastAsia="en-US"/>
    </w:rPr>
  </w:style>
  <w:style w:type="paragraph" w:styleId="Footer">
    <w:name w:val="footer"/>
    <w:basedOn w:val="Body"/>
    <w:pPr>
      <w:spacing w:before="0" w:after="0" w:line="240" w:lineRule="auto"/>
      <w:jc w:val="right"/>
    </w:pPr>
    <w:rPr>
      <w:sz w:val="17"/>
      <w:szCs w:val="24"/>
    </w:rPr>
  </w:style>
  <w:style w:type="paragraph" w:styleId="Header">
    <w:name w:val="header"/>
    <w:basedOn w:val="Body"/>
    <w:pPr>
      <w:spacing w:before="0" w:after="0" w:line="240" w:lineRule="auto"/>
    </w:pPr>
  </w:style>
  <w:style w:type="paragraph" w:customStyle="1" w:styleId="Logo">
    <w:name w:val="Logo"/>
    <w:pPr>
      <w:framePr w:hSpace="181" w:vSpace="181" w:wrap="around" w:vAnchor="page" w:hAnchor="page" w:x="1702" w:y="823"/>
    </w:pPr>
    <w:rPr>
      <w:rFonts w:ascii="Arial" w:hAnsi="Arial"/>
      <w:noProof/>
      <w:sz w:val="16"/>
      <w:lang w:val="en-US" w:eastAsia="en-US"/>
    </w:rPr>
  </w:style>
  <w:style w:type="character" w:styleId="PageNumber">
    <w:name w:val="page number"/>
    <w:rPr>
      <w:rFonts w:ascii="Arial" w:hAnsi="Arial"/>
      <w:sz w:val="17"/>
      <w:lang w:val="en-AU"/>
    </w:rPr>
  </w:style>
  <w:style w:type="paragraph" w:styleId="DocumentMap">
    <w:name w:val="Document Map"/>
    <w:basedOn w:val="Normal"/>
    <w:semiHidden/>
    <w:rsid w:val="005D3B47"/>
    <w:pPr>
      <w:shd w:val="clear" w:color="auto" w:fill="000080"/>
    </w:pPr>
    <w:rPr>
      <w:rFonts w:ascii="Tahoma" w:hAnsi="Tahoma" w:cs="Tahoma"/>
    </w:rPr>
  </w:style>
  <w:style w:type="paragraph" w:customStyle="1" w:styleId="TableHead">
    <w:name w:val="Table Head"/>
    <w:aliases w:val="th"/>
    <w:basedOn w:val="Body"/>
    <w:pPr>
      <w:keepNext/>
      <w:keepLines/>
      <w:spacing w:before="120" w:after="60" w:line="240" w:lineRule="auto"/>
    </w:pPr>
    <w:rPr>
      <w:b/>
      <w:bCs/>
    </w:rPr>
  </w:style>
  <w:style w:type="paragraph" w:customStyle="1" w:styleId="Bold">
    <w:name w:val="Bold"/>
    <w:aliases w:val="bs"/>
    <w:basedOn w:val="Body"/>
    <w:next w:val="Body"/>
    <w:pPr>
      <w:keepNext/>
      <w:keepLines/>
      <w:spacing w:before="240" w:after="60" w:line="240" w:lineRule="auto"/>
    </w:pPr>
    <w:rPr>
      <w:b/>
    </w:rPr>
  </w:style>
  <w:style w:type="paragraph" w:customStyle="1" w:styleId="MinutesBody">
    <w:name w:val="Minutes Body"/>
    <w:aliases w:val="mb"/>
    <w:basedOn w:val="Normal"/>
    <w:pPr>
      <w:spacing w:before="120" w:after="60"/>
    </w:pPr>
    <w:rPr>
      <w:rFonts w:ascii="Arial" w:hAnsi="Arial"/>
      <w:b w:val="0"/>
      <w:color w:val="auto"/>
    </w:rPr>
  </w:style>
  <w:style w:type="paragraph" w:customStyle="1" w:styleId="BoldItalics">
    <w:name w:val="Bold/Italics"/>
    <w:aliases w:val="bi"/>
    <w:basedOn w:val="Body"/>
    <w:next w:val="Body"/>
    <w:pPr>
      <w:keepNext/>
      <w:keepLines/>
      <w:spacing w:before="240" w:after="60" w:line="240" w:lineRule="auto"/>
    </w:pPr>
    <w:rPr>
      <w:b/>
      <w:i/>
    </w:rPr>
  </w:style>
  <w:style w:type="paragraph" w:customStyle="1" w:styleId="Filenamep1">
    <w:name w:val="Filename p1"/>
    <w:basedOn w:val="Filename"/>
    <w:pPr>
      <w:framePr w:wrap="around" w:vAnchor="page" w:hAnchor="text" w:y="15934"/>
    </w:pPr>
  </w:style>
  <w:style w:type="paragraph" w:customStyle="1" w:styleId="Author">
    <w:name w:val="Author"/>
    <w:basedOn w:val="Body"/>
    <w:next w:val="AuthorTitle"/>
    <w:pPr>
      <w:spacing w:after="0"/>
    </w:pPr>
    <w:rPr>
      <w:rFonts w:cs="Arial"/>
      <w:b/>
    </w:rPr>
  </w:style>
  <w:style w:type="paragraph" w:styleId="Date">
    <w:name w:val="Date"/>
    <w:basedOn w:val="Normal"/>
    <w:next w:val="Normal"/>
    <w:pPr>
      <w:spacing w:after="360" w:line="280" w:lineRule="atLeast"/>
    </w:pPr>
    <w:rPr>
      <w:rFonts w:ascii="Arial" w:hAnsi="Arial"/>
      <w:b w:val="0"/>
      <w:color w:val="auto"/>
    </w:rPr>
  </w:style>
  <w:style w:type="paragraph" w:customStyle="1" w:styleId="BulletNumber">
    <w:name w:val="Bullet Number"/>
    <w:aliases w:val="bn"/>
    <w:basedOn w:val="Body"/>
    <w:pPr>
      <w:numPr>
        <w:numId w:val="3"/>
      </w:numPr>
      <w:tabs>
        <w:tab w:val="clear" w:pos="360"/>
        <w:tab w:val="left" w:pos="284"/>
      </w:tabs>
      <w:spacing w:before="0" w:after="100"/>
    </w:pPr>
  </w:style>
  <w:style w:type="paragraph" w:customStyle="1" w:styleId="MinutesTitle">
    <w:name w:val="Minutes Title"/>
    <w:aliases w:val="mt"/>
    <w:basedOn w:val="MinutesBody"/>
    <w:pPr>
      <w:spacing w:before="160"/>
    </w:pPr>
    <w:rPr>
      <w:sz w:val="16"/>
    </w:rPr>
  </w:style>
  <w:style w:type="paragraph" w:customStyle="1" w:styleId="CaptionTable">
    <w:name w:val="Caption Table"/>
    <w:basedOn w:val="Caption"/>
    <w:next w:val="Body"/>
    <w:pPr>
      <w:pBdr>
        <w:bottom w:val="single" w:sz="2" w:space="1" w:color="auto"/>
      </w:pBdr>
    </w:pPr>
  </w:style>
  <w:style w:type="paragraph" w:styleId="FootnoteText">
    <w:name w:val="footnote text"/>
    <w:basedOn w:val="Body"/>
    <w:semiHidden/>
    <w:pPr>
      <w:spacing w:before="100" w:after="100" w:line="240" w:lineRule="auto"/>
      <w:ind w:left="142" w:hanging="142"/>
    </w:pPr>
    <w:rPr>
      <w:sz w:val="16"/>
    </w:rPr>
  </w:style>
  <w:style w:type="character" w:styleId="FootnoteReference">
    <w:name w:val="footnote reference"/>
    <w:semiHidden/>
    <w:rPr>
      <w:color w:val="auto"/>
      <w:vertAlign w:val="superscript"/>
    </w:rPr>
  </w:style>
  <w:style w:type="paragraph" w:customStyle="1" w:styleId="AuthorTitle">
    <w:name w:val="AuthorTitle"/>
    <w:basedOn w:val="Author"/>
    <w:next w:val="Body"/>
    <w:pPr>
      <w:spacing w:before="0" w:line="240" w:lineRule="atLeast"/>
    </w:pPr>
    <w:rPr>
      <w:b w:val="0"/>
      <w:sz w:val="16"/>
    </w:rPr>
  </w:style>
  <w:style w:type="paragraph" w:styleId="BalloonText">
    <w:name w:val="Balloon Text"/>
    <w:basedOn w:val="Normal"/>
    <w:link w:val="BalloonTextChar"/>
    <w:rsid w:val="005260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6010"/>
    <w:rPr>
      <w:rFonts w:ascii="Tahoma" w:hAnsi="Tahoma" w:cs="Tahoma"/>
      <w:b/>
      <w:color w:val="999999"/>
      <w:sz w:val="16"/>
      <w:szCs w:val="16"/>
      <w:lang w:eastAsia="en-US"/>
    </w:rPr>
  </w:style>
  <w:style w:type="paragraph" w:customStyle="1" w:styleId="AuthorDirect">
    <w:name w:val="AuthorDirect"/>
    <w:basedOn w:val="AuthorTitle"/>
    <w:next w:val="Normal"/>
    <w:rsid w:val="00DC5520"/>
    <w:pPr>
      <w:spacing w:after="300"/>
    </w:pPr>
  </w:style>
  <w:style w:type="paragraph" w:styleId="ListParagraph">
    <w:name w:val="List Paragraph"/>
    <w:basedOn w:val="Normal"/>
    <w:uiPriority w:val="34"/>
    <w:qFormat/>
    <w:rsid w:val="003B32F2"/>
    <w:pPr>
      <w:ind w:left="720"/>
    </w:pPr>
    <w:rPr>
      <w:rFonts w:ascii="Calibri" w:eastAsiaTheme="minorHAnsi" w:hAnsi="Calibri"/>
      <w:b w:val="0"/>
      <w:color w:val="auto"/>
      <w:sz w:val="22"/>
      <w:szCs w:val="22"/>
    </w:rPr>
  </w:style>
  <w:style w:type="paragraph" w:styleId="NormalWeb">
    <w:name w:val="Normal (Web)"/>
    <w:basedOn w:val="Normal"/>
    <w:uiPriority w:val="99"/>
    <w:unhideWhenUsed/>
    <w:rsid w:val="00FA3B17"/>
    <w:pPr>
      <w:spacing w:before="75" w:after="150" w:line="240" w:lineRule="atLeast"/>
    </w:pPr>
    <w:rPr>
      <w:rFonts w:ascii="Verdana" w:eastAsiaTheme="minorHAnsi" w:hAnsi="Verdana"/>
      <w:b w:val="0"/>
      <w:color w:val="000000"/>
      <w:sz w:val="18"/>
      <w:szCs w:val="18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BC7B40"/>
    <w:rPr>
      <w:color w:val="E54800"/>
      <w:u w:val="single"/>
    </w:rPr>
  </w:style>
  <w:style w:type="paragraph" w:customStyle="1" w:styleId="Default">
    <w:name w:val="Default"/>
    <w:rsid w:val="002F51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51046E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F63FFB"/>
    <w:rPr>
      <w:rFonts w:ascii="Arial" w:eastAsiaTheme="minorHAnsi" w:hAnsi="Arial" w:cs="Consolas"/>
      <w:b w:val="0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63FFB"/>
    <w:rPr>
      <w:rFonts w:ascii="Arial" w:eastAsiaTheme="minorHAnsi" w:hAnsi="Arial" w:cs="Consolas"/>
      <w:szCs w:val="21"/>
      <w:lang w:eastAsia="en-US"/>
    </w:rPr>
  </w:style>
  <w:style w:type="character" w:styleId="CommentReference">
    <w:name w:val="annotation reference"/>
    <w:basedOn w:val="DefaultParagraphFont"/>
    <w:semiHidden/>
    <w:unhideWhenUsed/>
    <w:rsid w:val="00E31DC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31DC3"/>
  </w:style>
  <w:style w:type="character" w:customStyle="1" w:styleId="CommentTextChar">
    <w:name w:val="Comment Text Char"/>
    <w:basedOn w:val="DefaultParagraphFont"/>
    <w:link w:val="CommentText"/>
    <w:rsid w:val="00E31DC3"/>
    <w:rPr>
      <w:b/>
      <w:color w:val="999999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31DC3"/>
    <w:rPr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31DC3"/>
    <w:rPr>
      <w:b/>
      <w:bCs/>
      <w:color w:val="999999"/>
      <w:lang w:eastAsia="en-US"/>
    </w:rPr>
  </w:style>
  <w:style w:type="table" w:styleId="TableGrid">
    <w:name w:val="Table Grid"/>
    <w:basedOn w:val="TableNormal"/>
    <w:rsid w:val="007A7EF5"/>
    <w:pPr>
      <w:spacing w:before="77" w:after="113" w:line="250" w:lineRule="exact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7A7EF5"/>
    <w:pPr>
      <w:spacing w:before="200" w:after="200"/>
    </w:pPr>
    <w:rPr>
      <w:rFonts w:asciiTheme="minorHAnsi" w:eastAsiaTheme="minorHAnsi" w:hAnsiTheme="minorHAnsi" w:cstheme="minorBidi"/>
      <w:b w:val="0"/>
      <w:color w:val="auto"/>
      <w:szCs w:val="22"/>
    </w:rPr>
  </w:style>
  <w:style w:type="character" w:customStyle="1" w:styleId="BodyTextChar">
    <w:name w:val="Body Text Char"/>
    <w:basedOn w:val="DefaultParagraphFont"/>
    <w:link w:val="BodyText"/>
    <w:rsid w:val="007A7EF5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EndNoteBibliographyTitle">
    <w:name w:val="EndNote Bibliography Title"/>
    <w:basedOn w:val="Normal"/>
    <w:rsid w:val="008B57FD"/>
    <w:pPr>
      <w:jc w:val="center"/>
    </w:pPr>
    <w:rPr>
      <w:rFonts w:ascii="Arial" w:hAnsi="Arial" w:cs="Arial"/>
      <w:lang w:val="en-US"/>
    </w:rPr>
  </w:style>
  <w:style w:type="paragraph" w:customStyle="1" w:styleId="EndNoteBibliography">
    <w:name w:val="EndNote Bibliography"/>
    <w:basedOn w:val="Normal"/>
    <w:rsid w:val="008B57FD"/>
    <w:rPr>
      <w:rFonts w:ascii="Arial" w:hAnsi="Arial" w:cs="Arial"/>
      <w:lang w:val="en-US"/>
    </w:rPr>
  </w:style>
  <w:style w:type="paragraph" w:styleId="Revision">
    <w:name w:val="Revision"/>
    <w:hidden/>
    <w:uiPriority w:val="99"/>
    <w:semiHidden/>
    <w:rsid w:val="00C63777"/>
    <w:rPr>
      <w:b/>
      <w:color w:val="99999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5080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66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9643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265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1889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4599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1917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0418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08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5755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1085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12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06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272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824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142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4282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1100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379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68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141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805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501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4596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5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8817">
          <w:marLeft w:val="8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5132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583">
          <w:marLeft w:val="8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15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2007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0138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17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5046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836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888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877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216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3527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895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232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2520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210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1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6330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4254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4764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6828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634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875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templates\2010\DTC-A4\GHD_Minutes.dotm" TargetMode="External"/></Relationships>
</file>

<file path=word/theme/theme1.xml><?xml version="1.0" encoding="utf-8"?>
<a:theme xmlns:a="http://schemas.openxmlformats.org/drawingml/2006/main" name="GHDTheme">
  <a:themeElements>
    <a:clrScheme name="GHDTheme">
      <a:dk1>
        <a:sysClr val="windowText" lastClr="000000"/>
      </a:dk1>
      <a:lt1>
        <a:sysClr val="window" lastClr="FFFFFF"/>
      </a:lt1>
      <a:dk2>
        <a:srgbClr val="0065A4"/>
      </a:dk2>
      <a:lt2>
        <a:srgbClr val="F2F2F2"/>
      </a:lt2>
      <a:accent1>
        <a:srgbClr val="0065A4"/>
      </a:accent1>
      <a:accent2>
        <a:srgbClr val="E50E63"/>
      </a:accent2>
      <a:accent3>
        <a:srgbClr val="8DC63F"/>
      </a:accent3>
      <a:accent4>
        <a:srgbClr val="FFD200"/>
      </a:accent4>
      <a:accent5>
        <a:srgbClr val="7F7F7F"/>
      </a:accent5>
      <a:accent6>
        <a:srgbClr val="000000"/>
      </a:accent6>
      <a:hlink>
        <a:srgbClr val="1645DC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63B58E32B2724DB398C8AF7AF5FED4" ma:contentTypeVersion="13" ma:contentTypeDescription="Create a new document." ma:contentTypeScope="" ma:versionID="4965ae6bd11227acccfd95a13f649cb8">
  <xsd:schema xmlns:xsd="http://www.w3.org/2001/XMLSchema" xmlns:xs="http://www.w3.org/2001/XMLSchema" xmlns:p="http://schemas.microsoft.com/office/2006/metadata/properties" xmlns:ns3="52b12a4d-c803-4221-9cf9-ade3212adbc3" targetNamespace="http://schemas.microsoft.com/office/2006/metadata/properties" ma:root="true" ma:fieldsID="4d74cf5e5f6d894f790719276bda8a90" ns3:_="">
    <xsd:import namespace="52b12a4d-c803-4221-9cf9-ade3212adb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12a4d-c803-4221-9cf9-ade3212ad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2b12a4d-c803-4221-9cf9-ade3212adbc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375A57-0C8C-4EE6-9B4D-6B0DD12D2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b12a4d-c803-4221-9cf9-ade3212adb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D688A2-306E-48B3-8EF5-022D651E64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279611-9DD0-4483-8FF6-AAFE0AFE4BE6}">
  <ds:schemaRefs>
    <ds:schemaRef ds:uri="http://schemas.microsoft.com/office/2006/metadata/properties"/>
    <ds:schemaRef ds:uri="http://schemas.microsoft.com/office/infopath/2007/PartnerControls"/>
    <ds:schemaRef ds:uri="52b12a4d-c803-4221-9cf9-ade3212adbc3"/>
  </ds:schemaRefs>
</ds:datastoreItem>
</file>

<file path=customXml/itemProps4.xml><?xml version="1.0" encoding="utf-8"?>
<ds:datastoreItem xmlns:ds="http://schemas.openxmlformats.org/officeDocument/2006/customXml" ds:itemID="{A0AEA621-E3F6-4705-9877-FB8DB99E415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daa4be3-f650-4692-881a-64ae220cbceb}" enabled="1" method="Standard" siteId="{5a7cc8ab-a4dc-4f9b-bf60-66714049ad6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GHD_Minutes</Template>
  <TotalTime>9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GHD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 Millar</dc:creator>
  <cp:lastModifiedBy>Imogen Cescato</cp:lastModifiedBy>
  <cp:revision>13</cp:revision>
  <cp:lastPrinted>2017-12-18T03:27:00Z</cp:lastPrinted>
  <dcterms:created xsi:type="dcterms:W3CDTF">2024-07-16T22:44:00Z</dcterms:created>
  <dcterms:modified xsi:type="dcterms:W3CDTF">2025-07-01T04:20:00Z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PCosting">
    <vt:filetime>2013-11-15T04:54:26Z</vt:filetime>
  </property>
  <property fmtid="{D5CDD505-2E9C-101B-9397-08002B2CF9AE}" pid="3" name="ClassificationContentMarkingHeaderShapeIds">
    <vt:lpwstr>1,4,7</vt:lpwstr>
  </property>
  <property fmtid="{D5CDD505-2E9C-101B-9397-08002B2CF9AE}" pid="4" name="ClassificationContentMarkingHeaderFontProps">
    <vt:lpwstr>#eedc00,12,Calibri</vt:lpwstr>
  </property>
  <property fmtid="{D5CDD505-2E9C-101B-9397-08002B2CF9AE}" pid="5" name="ClassificationContentMarkingHeaderText">
    <vt:lpwstr>RMIT Classification: Trusted</vt:lpwstr>
  </property>
  <property fmtid="{D5CDD505-2E9C-101B-9397-08002B2CF9AE}" pid="6" name="MSIP_Label_8c3d088b-6243-4963-a2e2-8b321ab7f8fc_Enabled">
    <vt:lpwstr>true</vt:lpwstr>
  </property>
  <property fmtid="{D5CDD505-2E9C-101B-9397-08002B2CF9AE}" pid="7" name="MSIP_Label_8c3d088b-6243-4963-a2e2-8b321ab7f8fc_SetDate">
    <vt:lpwstr>2023-07-18T04:49:59Z</vt:lpwstr>
  </property>
  <property fmtid="{D5CDD505-2E9C-101B-9397-08002B2CF9AE}" pid="8" name="MSIP_Label_8c3d088b-6243-4963-a2e2-8b321ab7f8fc_Method">
    <vt:lpwstr>Standard</vt:lpwstr>
  </property>
  <property fmtid="{D5CDD505-2E9C-101B-9397-08002B2CF9AE}" pid="9" name="MSIP_Label_8c3d088b-6243-4963-a2e2-8b321ab7f8fc_Name">
    <vt:lpwstr>Trusted</vt:lpwstr>
  </property>
  <property fmtid="{D5CDD505-2E9C-101B-9397-08002B2CF9AE}" pid="10" name="MSIP_Label_8c3d088b-6243-4963-a2e2-8b321ab7f8fc_SiteId">
    <vt:lpwstr>d1323671-cdbe-4417-b4d4-bdb24b51316b</vt:lpwstr>
  </property>
  <property fmtid="{D5CDD505-2E9C-101B-9397-08002B2CF9AE}" pid="11" name="MSIP_Label_8c3d088b-6243-4963-a2e2-8b321ab7f8fc_ActionId">
    <vt:lpwstr>4045f2cb-9f17-49ba-a466-6c3cdad7e082</vt:lpwstr>
  </property>
  <property fmtid="{D5CDD505-2E9C-101B-9397-08002B2CF9AE}" pid="12" name="MSIP_Label_8c3d088b-6243-4963-a2e2-8b321ab7f8fc_ContentBits">
    <vt:lpwstr>1</vt:lpwstr>
  </property>
  <property fmtid="{D5CDD505-2E9C-101B-9397-08002B2CF9AE}" pid="13" name="ContentTypeId">
    <vt:lpwstr>0x0101006D63B58E32B2724DB398C8AF7AF5FED4</vt:lpwstr>
  </property>
</Properties>
</file>